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FC" w:rsidRDefault="00F90AFC" w:rsidP="00447F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ПРИНЯТ                                                                                     УТВЕРЖДЕН</w:t>
      </w:r>
    </w:p>
    <w:p w:rsidR="00F90AFC" w:rsidRDefault="00F90AFC" w:rsidP="00447F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 педагогического совета                                          Приказом №  55 от 26.08.2021 г.</w:t>
      </w:r>
    </w:p>
    <w:p w:rsidR="00F90AFC" w:rsidRDefault="00F90AFC" w:rsidP="00447F8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МБОУ «Падарская СОШ»                                                Директор МБОУ «Падарская СОШ»</w:t>
      </w:r>
    </w:p>
    <w:p w:rsidR="00F90AFC" w:rsidRDefault="00F90AFC" w:rsidP="00447F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Протокол № 1      от 25.08.2021 г.                                          _________________Ф.А.Караев                                          </w:t>
      </w: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47F8E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90AFC" w:rsidRPr="00F23A01" w:rsidRDefault="00F90AFC" w:rsidP="0047718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23A01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F23A01">
        <w:rPr>
          <w:rFonts w:ascii="Times New Roman" w:hAnsi="Times New Roman"/>
          <w:b/>
          <w:sz w:val="28"/>
          <w:szCs w:val="28"/>
        </w:rPr>
        <w:t xml:space="preserve"> БЮДЖЕТНОГО </w:t>
      </w:r>
      <w:r>
        <w:rPr>
          <w:rFonts w:ascii="Times New Roman" w:hAnsi="Times New Roman"/>
          <w:b/>
          <w:sz w:val="28"/>
          <w:szCs w:val="28"/>
        </w:rPr>
        <w:t>ОБЩЕОБРАЗОВАТЕЛЬНОГО УЧРЕЖДЕНИЯ</w:t>
      </w: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«Падарская средняя общеобразовательная школа»</w:t>
      </w: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2021-2022</w:t>
      </w:r>
      <w:r w:rsidRPr="00F23A01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Pr="00DF775A" w:rsidRDefault="00F90AFC" w:rsidP="000955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75A">
        <w:rPr>
          <w:rFonts w:ascii="Times New Roman" w:hAnsi="Times New Roman"/>
          <w:b/>
          <w:sz w:val="28"/>
          <w:szCs w:val="28"/>
        </w:rPr>
        <w:t>СОДЕРЖАНИЕ</w:t>
      </w:r>
    </w:p>
    <w:p w:rsidR="00F90AFC" w:rsidRDefault="00F90AFC" w:rsidP="00095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AFC" w:rsidRPr="00884B92" w:rsidRDefault="00F90AFC" w:rsidP="000955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4B92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sz w:val="28"/>
          <w:szCs w:val="28"/>
        </w:rPr>
        <w:t>………..</w:t>
      </w:r>
      <w:r w:rsidRPr="00884B9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br/>
        <w:t xml:space="preserve">1. Особенности организуемого в МБОУ </w:t>
      </w:r>
      <w:r w:rsidRPr="00884B92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Падарская СОШ» воспитательного процесса</w:t>
      </w:r>
      <w:r w:rsidRPr="00884B92">
        <w:rPr>
          <w:rFonts w:ascii="Times New Roman" w:hAnsi="Times New Roman"/>
          <w:sz w:val="28"/>
          <w:szCs w:val="28"/>
        </w:rPr>
        <w:t>……………………………… 5</w:t>
      </w:r>
    </w:p>
    <w:p w:rsidR="00F90AFC" w:rsidRDefault="00F90AFC" w:rsidP="002F35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84B92">
        <w:rPr>
          <w:rFonts w:ascii="Times New Roman" w:hAnsi="Times New Roman"/>
          <w:b/>
          <w:sz w:val="28"/>
          <w:szCs w:val="28"/>
        </w:rPr>
        <w:t xml:space="preserve">2. Цель и задачи воспитания </w:t>
      </w:r>
      <w:r>
        <w:rPr>
          <w:rFonts w:ascii="Times New Roman" w:hAnsi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/>
          <w:b/>
          <w:sz w:val="28"/>
          <w:szCs w:val="28"/>
        </w:rPr>
        <w:br/>
      </w:r>
      <w:r w:rsidRPr="00884B92">
        <w:rPr>
          <w:rFonts w:ascii="Times New Roman" w:hAnsi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/>
          <w:b/>
          <w:sz w:val="28"/>
          <w:szCs w:val="28"/>
        </w:rPr>
        <w:t xml:space="preserve">ние деятельности </w:t>
      </w:r>
      <w:r>
        <w:rPr>
          <w:rFonts w:ascii="Times New Roman" w:hAnsi="Times New Roman"/>
          <w:sz w:val="28"/>
          <w:szCs w:val="28"/>
        </w:rPr>
        <w:t>…………………………… 13</w:t>
      </w:r>
      <w:r>
        <w:rPr>
          <w:rFonts w:ascii="Times New Roman" w:hAnsi="Times New Roman"/>
          <w:b/>
          <w:sz w:val="28"/>
          <w:szCs w:val="28"/>
        </w:rPr>
        <w:br/>
      </w:r>
      <w:r w:rsidRPr="00884B92">
        <w:rPr>
          <w:rFonts w:ascii="Times New Roman" w:hAnsi="Times New Roman"/>
          <w:sz w:val="28"/>
          <w:szCs w:val="28"/>
        </w:rPr>
        <w:t>3.1. Инвариантные мод</w:t>
      </w:r>
      <w:r>
        <w:rPr>
          <w:rFonts w:ascii="Times New Roman" w:hAnsi="Times New Roman"/>
          <w:sz w:val="28"/>
          <w:szCs w:val="28"/>
        </w:rPr>
        <w:t>ули……………………………………………………. 13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/>
          <w:sz w:val="28"/>
          <w:szCs w:val="28"/>
        </w:rPr>
        <w:t xml:space="preserve"> ……………………………………… 14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/>
          <w:sz w:val="28"/>
          <w:szCs w:val="28"/>
        </w:rPr>
        <w:t>……………… 15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3.1.3. Модуль «Курсы внеуроч</w:t>
      </w:r>
      <w:r>
        <w:rPr>
          <w:rFonts w:ascii="Times New Roman" w:hAnsi="Times New Roman"/>
          <w:sz w:val="28"/>
          <w:szCs w:val="28"/>
        </w:rPr>
        <w:t>ной деятельности»…………………………… 16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3.1.4. Модуль «Самоуправл</w:t>
      </w:r>
      <w:r>
        <w:rPr>
          <w:rFonts w:ascii="Times New Roman" w:hAnsi="Times New Roman"/>
          <w:sz w:val="28"/>
          <w:szCs w:val="28"/>
        </w:rPr>
        <w:t>ение»…………………………………………… 19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3.1.5. Модуль «Профорие</w:t>
      </w:r>
      <w:r>
        <w:rPr>
          <w:rFonts w:ascii="Times New Roman" w:hAnsi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3.1.6. Модуль «Работа с родителями (законными предста</w:t>
      </w:r>
      <w:r>
        <w:rPr>
          <w:rFonts w:ascii="Times New Roman" w:hAnsi="Times New Roman"/>
          <w:sz w:val="28"/>
          <w:szCs w:val="28"/>
        </w:rPr>
        <w:t>вителями) обучающихся».......................................................................................................21</w:t>
      </w:r>
      <w:r>
        <w:rPr>
          <w:rFonts w:ascii="Times New Roman" w:hAnsi="Times New Roman"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3.2. Вариативные м</w:t>
      </w:r>
      <w:r>
        <w:rPr>
          <w:rFonts w:ascii="Times New Roman" w:hAnsi="Times New Roman"/>
          <w:sz w:val="28"/>
          <w:szCs w:val="28"/>
        </w:rPr>
        <w:t>одули……………………………………………………… 21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/>
          <w:sz w:val="28"/>
          <w:szCs w:val="28"/>
        </w:rPr>
        <w:t xml:space="preserve"> ……………………………. 21</w:t>
      </w:r>
      <w:r>
        <w:rPr>
          <w:rFonts w:ascii="Times New Roman" w:hAnsi="Times New Roman"/>
          <w:b/>
          <w:sz w:val="28"/>
          <w:szCs w:val="28"/>
        </w:rPr>
        <w:br/>
      </w:r>
      <w:r w:rsidRPr="00DF775A">
        <w:rPr>
          <w:rFonts w:ascii="Times New Roman" w:hAnsi="Times New Roman"/>
          <w:sz w:val="28"/>
          <w:szCs w:val="28"/>
        </w:rPr>
        <w:t>3.2.2. Модуль «</w:t>
      </w:r>
      <w:r w:rsidRPr="00561C9D">
        <w:rPr>
          <w:rFonts w:ascii="Times New Roman" w:hAnsi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…………………………………… 23</w:t>
      </w:r>
      <w:r>
        <w:rPr>
          <w:rFonts w:ascii="Times New Roman" w:hAnsi="Times New Roman"/>
          <w:sz w:val="28"/>
          <w:szCs w:val="28"/>
        </w:rPr>
        <w:br/>
        <w:t>3.2.3. Модуль «Я выбираю жизнь» …………………………………………… 24</w:t>
      </w:r>
      <w:r>
        <w:rPr>
          <w:rFonts w:ascii="Times New Roman" w:hAnsi="Times New Roman"/>
          <w:sz w:val="28"/>
          <w:szCs w:val="28"/>
        </w:rPr>
        <w:br/>
        <w:t>3.2.4. Модуль «Этнокультурное воспитание» ……………………………… 25</w:t>
      </w:r>
      <w:r>
        <w:rPr>
          <w:rFonts w:ascii="Times New Roman" w:hAnsi="Times New Roman"/>
          <w:sz w:val="28"/>
          <w:szCs w:val="28"/>
        </w:rPr>
        <w:br/>
        <w:t>3.2.5. Модуль «Дополнительное образование» ……………………………… 26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3.2.6</w:t>
      </w:r>
      <w:r w:rsidRPr="00DF775A">
        <w:rPr>
          <w:rFonts w:ascii="Times New Roman" w:hAnsi="Times New Roman"/>
          <w:sz w:val="28"/>
          <w:szCs w:val="28"/>
        </w:rPr>
        <w:t>. Модуль «</w:t>
      </w:r>
      <w:r w:rsidRPr="00561C9D">
        <w:rPr>
          <w:rFonts w:ascii="Times New Roman" w:hAnsi="Times New Roman"/>
          <w:sz w:val="28"/>
          <w:szCs w:val="28"/>
        </w:rPr>
        <w:t>Детские общественные объединения</w:t>
      </w:r>
      <w:r>
        <w:rPr>
          <w:rFonts w:ascii="Times New Roman" w:hAnsi="Times New Roman"/>
          <w:sz w:val="28"/>
          <w:szCs w:val="28"/>
        </w:rPr>
        <w:t>»………</w:t>
      </w:r>
      <w:r w:rsidRPr="00DF775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…………… 28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3.2.7</w:t>
      </w:r>
      <w:r w:rsidRPr="00DF775A">
        <w:rPr>
          <w:rFonts w:ascii="Times New Roman" w:hAnsi="Times New Roman"/>
          <w:sz w:val="28"/>
          <w:szCs w:val="28"/>
        </w:rPr>
        <w:t>. Модуль «</w:t>
      </w:r>
      <w:r w:rsidRPr="00561C9D">
        <w:rPr>
          <w:rFonts w:ascii="Times New Roman" w:hAnsi="Times New Roman"/>
          <w:sz w:val="28"/>
          <w:szCs w:val="28"/>
        </w:rPr>
        <w:t>Волонтерская деятельность</w:t>
      </w:r>
      <w:r>
        <w:rPr>
          <w:rFonts w:ascii="Times New Roman" w:hAnsi="Times New Roman"/>
          <w:sz w:val="28"/>
          <w:szCs w:val="28"/>
        </w:rPr>
        <w:t>»…………………………………. 30</w:t>
      </w:r>
      <w:r>
        <w:rPr>
          <w:rFonts w:ascii="Times New Roman" w:hAnsi="Times New Roman"/>
          <w:b/>
          <w:sz w:val="28"/>
          <w:szCs w:val="28"/>
        </w:rPr>
        <w:br/>
      </w:r>
      <w:r w:rsidRPr="00DA4A19">
        <w:rPr>
          <w:rFonts w:ascii="Times New Roman" w:hAnsi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 31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/>
          <w:sz w:val="28"/>
          <w:szCs w:val="28"/>
        </w:rPr>
        <w:t>Календарь мероприятий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/>
          <w:sz w:val="28"/>
          <w:szCs w:val="28"/>
        </w:rPr>
        <w:t>воспитания(уровень начального общего образования</w:t>
      </w:r>
      <w:r>
        <w:rPr>
          <w:rFonts w:ascii="Times New Roman" w:hAnsi="Times New Roman"/>
          <w:sz w:val="28"/>
          <w:szCs w:val="28"/>
        </w:rPr>
        <w:t>)…………………….…………………...…. 34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/>
          <w:sz w:val="28"/>
          <w:szCs w:val="28"/>
        </w:rPr>
        <w:t>Календарь мероприятий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/>
          <w:sz w:val="28"/>
          <w:szCs w:val="28"/>
        </w:rPr>
        <w:t>основного</w:t>
      </w:r>
      <w:r w:rsidRPr="00B227A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>)……………………...……………………….. 52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Приложение 3</w:t>
      </w:r>
      <w:r w:rsidRPr="00DA4A19">
        <w:rPr>
          <w:rFonts w:ascii="Times New Roman" w:hAnsi="Times New Roman"/>
          <w:b/>
          <w:sz w:val="28"/>
          <w:szCs w:val="28"/>
        </w:rPr>
        <w:t xml:space="preserve">. </w:t>
      </w:r>
      <w:r w:rsidRPr="00B227AD">
        <w:rPr>
          <w:rFonts w:ascii="Times New Roman" w:hAnsi="Times New Roman"/>
          <w:sz w:val="28"/>
          <w:szCs w:val="28"/>
        </w:rPr>
        <w:t>Календарь мероприятий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Pr="00B227AD">
        <w:rPr>
          <w:rFonts w:ascii="Times New Roman" w:hAnsi="Times New Roman"/>
          <w:sz w:val="28"/>
          <w:szCs w:val="28"/>
        </w:rPr>
        <w:t xml:space="preserve">воспитания (уровень </w:t>
      </w:r>
      <w:r>
        <w:rPr>
          <w:rFonts w:ascii="Times New Roman" w:hAnsi="Times New Roman"/>
          <w:sz w:val="28"/>
          <w:szCs w:val="28"/>
        </w:rPr>
        <w:t xml:space="preserve">среднего основного </w:t>
      </w:r>
      <w:r w:rsidRPr="00B227AD">
        <w:rPr>
          <w:rFonts w:ascii="Times New Roman" w:hAnsi="Times New Roman"/>
          <w:sz w:val="28"/>
          <w:szCs w:val="28"/>
        </w:rPr>
        <w:t>общего образования</w:t>
      </w:r>
      <w:r>
        <w:rPr>
          <w:rFonts w:ascii="Times New Roman" w:hAnsi="Times New Roman"/>
          <w:sz w:val="28"/>
          <w:szCs w:val="28"/>
        </w:rPr>
        <w:t>)……………………….....………….73</w:t>
      </w:r>
    </w:p>
    <w:p w:rsidR="00F90AFC" w:rsidRDefault="00F90AFC" w:rsidP="00B227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095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AFC" w:rsidRPr="00DF775A" w:rsidRDefault="00F90AFC" w:rsidP="000955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F90AFC" w:rsidRPr="00DF775A" w:rsidRDefault="00F90AFC" w:rsidP="00095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095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0955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E057DF">
      <w:pPr>
        <w:spacing w:after="0"/>
        <w:rPr>
          <w:rFonts w:ascii="Times New Roman" w:hAnsi="Times New Roman"/>
          <w:sz w:val="28"/>
          <w:szCs w:val="28"/>
        </w:rPr>
      </w:pPr>
    </w:p>
    <w:p w:rsidR="00F90AFC" w:rsidRDefault="00F90AFC" w:rsidP="00E057DF">
      <w:pPr>
        <w:spacing w:after="0"/>
        <w:rPr>
          <w:rFonts w:ascii="Times New Roman" w:hAnsi="Times New Roman"/>
          <w:sz w:val="28"/>
          <w:szCs w:val="28"/>
        </w:rPr>
      </w:pPr>
    </w:p>
    <w:p w:rsidR="00F90AFC" w:rsidRDefault="00F90AFC" w:rsidP="00E057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0AFC" w:rsidRPr="0047718A" w:rsidRDefault="00F90AFC" w:rsidP="00477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718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90AFC" w:rsidRDefault="00F90AFC" w:rsidP="0047718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/>
          <w:sz w:val="28"/>
          <w:szCs w:val="28"/>
        </w:rPr>
        <w:t>-</w:t>
      </w:r>
      <w:r w:rsidRPr="0047718A">
        <w:rPr>
          <w:rFonts w:ascii="Times New Roman" w:hAnsi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18A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rFonts w:ascii="Times New Roman" w:hAnsi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/>
          <w:sz w:val="28"/>
          <w:szCs w:val="28"/>
        </w:rPr>
        <w:t xml:space="preserve"> и содержательно -деятельностные </w:t>
      </w:r>
      <w:r w:rsidRPr="0047718A">
        <w:rPr>
          <w:rFonts w:ascii="Times New Roman" w:hAnsi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/>
          <w:sz w:val="28"/>
          <w:szCs w:val="28"/>
        </w:rPr>
        <w:t>организации.</w:t>
      </w:r>
    </w:p>
    <w:p w:rsidR="00F90AFC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/>
          <w:sz w:val="28"/>
          <w:szCs w:val="28"/>
        </w:rPr>
        <w:t>на основе следующих нормативных документов:</w:t>
      </w:r>
    </w:p>
    <w:p w:rsidR="00F90AFC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Конституции Российско</w:t>
      </w:r>
      <w:r>
        <w:rPr>
          <w:rFonts w:ascii="Times New Roman" w:hAnsi="Times New Roman"/>
          <w:sz w:val="28"/>
          <w:szCs w:val="28"/>
        </w:rPr>
        <w:t>й Федерации (от 12.12.1993 г.);</w:t>
      </w:r>
    </w:p>
    <w:p w:rsidR="00F90AFC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Конвенции о пра</w:t>
      </w:r>
      <w:r>
        <w:rPr>
          <w:rFonts w:ascii="Times New Roman" w:hAnsi="Times New Roman"/>
          <w:sz w:val="28"/>
          <w:szCs w:val="28"/>
        </w:rPr>
        <w:t>вах ребенка (от 20.11.1989 г.);</w:t>
      </w:r>
    </w:p>
    <w:p w:rsidR="00F90AFC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9.12.2012 г., №273-ФЗ; с изм.);</w:t>
      </w:r>
    </w:p>
    <w:p w:rsidR="00F90AFC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/>
          <w:sz w:val="28"/>
          <w:szCs w:val="28"/>
        </w:rPr>
        <w:t>общего образования» (о</w:t>
      </w:r>
      <w:r>
        <w:rPr>
          <w:rFonts w:ascii="Times New Roman" w:hAnsi="Times New Roman"/>
          <w:sz w:val="28"/>
          <w:szCs w:val="28"/>
        </w:rPr>
        <w:t>т 06.10.2009 г., №373; с изм.);</w:t>
      </w:r>
    </w:p>
    <w:p w:rsidR="00F90AFC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47718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47718A">
        <w:rPr>
          <w:rFonts w:ascii="Times New Roman" w:hAnsi="Times New Roman"/>
          <w:sz w:val="28"/>
          <w:szCs w:val="28"/>
        </w:rPr>
        <w:t xml:space="preserve"> бюджетного общеобразовательного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18A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«Падарская СОШ»</w:t>
      </w:r>
      <w:r w:rsidRPr="0047718A">
        <w:rPr>
          <w:rFonts w:ascii="Times New Roman" w:hAnsi="Times New Roman"/>
          <w:sz w:val="28"/>
          <w:szCs w:val="28"/>
        </w:rPr>
        <w:t>.</w:t>
      </w:r>
    </w:p>
    <w:p w:rsidR="00F90AFC" w:rsidRPr="0047718A" w:rsidRDefault="00F90AFC" w:rsidP="004771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F90AFC" w:rsidRDefault="00F90AFC" w:rsidP="004771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образовательной деятельности документ, который дает</w:t>
      </w:r>
      <w:r>
        <w:rPr>
          <w:rFonts w:ascii="Times New Roman" w:hAnsi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/>
          <w:sz w:val="28"/>
          <w:szCs w:val="28"/>
        </w:rPr>
        <w:t xml:space="preserve">содержании воспитательной работы </w:t>
      </w:r>
      <w:r>
        <w:rPr>
          <w:rFonts w:ascii="Times New Roman" w:hAnsi="Times New Roman"/>
          <w:sz w:val="28"/>
          <w:szCs w:val="28"/>
        </w:rPr>
        <w:t>МБОУ  «Падарская СОШ».</w:t>
      </w:r>
    </w:p>
    <w:p w:rsidR="00F90AFC" w:rsidRDefault="00F90AFC" w:rsidP="00056F8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В центре рабочей программы воспитания находится личностное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18A">
        <w:rPr>
          <w:rFonts w:ascii="Times New Roman" w:hAnsi="Times New Roman"/>
          <w:sz w:val="28"/>
          <w:szCs w:val="28"/>
        </w:rPr>
        <w:t>обучающихся, формирование у них системных знани</w:t>
      </w:r>
      <w:r>
        <w:rPr>
          <w:rFonts w:ascii="Times New Roman" w:hAnsi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18A">
        <w:rPr>
          <w:rFonts w:ascii="Times New Roman" w:hAnsi="Times New Roman"/>
          <w:sz w:val="28"/>
          <w:szCs w:val="28"/>
        </w:rPr>
        <w:t>приобщение обучающихся к традиционным</w:t>
      </w:r>
      <w:r>
        <w:rPr>
          <w:rFonts w:ascii="Times New Roman" w:hAnsi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/>
          <w:sz w:val="28"/>
          <w:szCs w:val="28"/>
        </w:rPr>
        <w:t>нормам п</w:t>
      </w:r>
      <w:r>
        <w:rPr>
          <w:rFonts w:ascii="Times New Roman" w:hAnsi="Times New Roman"/>
          <w:sz w:val="28"/>
          <w:szCs w:val="28"/>
        </w:rPr>
        <w:t>оведения в обществе.</w:t>
      </w:r>
    </w:p>
    <w:p w:rsidR="00F90AFC" w:rsidRDefault="00F90AFC" w:rsidP="007F3D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/>
          <w:sz w:val="28"/>
          <w:szCs w:val="28"/>
        </w:rPr>
        <w:t xml:space="preserve">учащимися личностных </w:t>
      </w:r>
      <w:r>
        <w:rPr>
          <w:rFonts w:ascii="Times New Roman" w:hAnsi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/>
          <w:sz w:val="28"/>
          <w:szCs w:val="28"/>
        </w:rPr>
        <w:t>основ российской идентичности, готовность обучающи</w:t>
      </w:r>
      <w:r>
        <w:rPr>
          <w:rFonts w:ascii="Times New Roman" w:hAnsi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/>
          <w:sz w:val="28"/>
          <w:szCs w:val="28"/>
        </w:rPr>
        <w:t>познанию и обучению, ценностные установки и социал</w:t>
      </w:r>
      <w:r>
        <w:rPr>
          <w:rFonts w:ascii="Times New Roman" w:hAnsi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/>
          <w:sz w:val="28"/>
          <w:szCs w:val="28"/>
        </w:rPr>
        <w:t>активное участие в с</w:t>
      </w:r>
      <w:r>
        <w:rPr>
          <w:rFonts w:ascii="Times New Roman" w:hAnsi="Times New Roman"/>
          <w:sz w:val="28"/>
          <w:szCs w:val="28"/>
        </w:rPr>
        <w:t>оциально-значимой деятельности.</w:t>
      </w:r>
    </w:p>
    <w:p w:rsidR="00F90AFC" w:rsidRDefault="00F90AFC" w:rsidP="00CB6D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Рабочая программа воспитания</w:t>
      </w:r>
      <w:r w:rsidRPr="00951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 «Падарская СОШ»</w:t>
      </w:r>
      <w:r w:rsidRPr="0047718A">
        <w:rPr>
          <w:rFonts w:ascii="Times New Roman" w:hAnsi="Times New Roman"/>
          <w:sz w:val="28"/>
          <w:szCs w:val="28"/>
        </w:rPr>
        <w:t xml:space="preserve"> содержит </w:t>
      </w:r>
      <w:r>
        <w:rPr>
          <w:rFonts w:ascii="Times New Roman" w:hAnsi="Times New Roman"/>
          <w:sz w:val="28"/>
          <w:szCs w:val="28"/>
        </w:rPr>
        <w:t>четыре раздела:</w:t>
      </w:r>
    </w:p>
    <w:p w:rsidR="00F90AFC" w:rsidRDefault="00F90AFC" w:rsidP="00CB6D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</w:t>
      </w:r>
      <w:r w:rsidRPr="0047718A">
        <w:rPr>
          <w:rFonts w:ascii="Times New Roman" w:hAnsi="Times New Roman"/>
          <w:sz w:val="28"/>
          <w:szCs w:val="28"/>
        </w:rPr>
        <w:t xml:space="preserve">собенности организуемого в </w:t>
      </w:r>
      <w:r>
        <w:rPr>
          <w:rFonts w:ascii="Times New Roman" w:hAnsi="Times New Roman"/>
          <w:sz w:val="28"/>
          <w:szCs w:val="28"/>
        </w:rPr>
        <w:t>МБОУ  «Падарская СОШ» воспитательного процесса.</w:t>
      </w:r>
    </w:p>
    <w:p w:rsidR="00F90AFC" w:rsidRDefault="00F90AFC" w:rsidP="00CB6D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воспитания.</w:t>
      </w:r>
    </w:p>
    <w:p w:rsidR="00F90AFC" w:rsidRDefault="00F90AFC" w:rsidP="00CB6D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</w:t>
      </w:r>
      <w:r w:rsidRPr="0047718A">
        <w:rPr>
          <w:rFonts w:ascii="Times New Roman" w:hAnsi="Times New Roman"/>
          <w:sz w:val="28"/>
          <w:szCs w:val="28"/>
        </w:rPr>
        <w:t>иды, фо</w:t>
      </w:r>
      <w:r>
        <w:rPr>
          <w:rFonts w:ascii="Times New Roman" w:hAnsi="Times New Roman"/>
          <w:sz w:val="28"/>
          <w:szCs w:val="28"/>
        </w:rPr>
        <w:t>рмы и содержание деятельности.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47718A">
        <w:rPr>
          <w:rFonts w:ascii="Times New Roman" w:hAnsi="Times New Roman"/>
          <w:sz w:val="28"/>
          <w:szCs w:val="28"/>
        </w:rPr>
        <w:t>сновные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18A">
        <w:rPr>
          <w:rFonts w:ascii="Times New Roman" w:hAnsi="Times New Roman"/>
          <w:sz w:val="28"/>
          <w:szCs w:val="28"/>
        </w:rPr>
        <w:t>самоанализа восп</w:t>
      </w:r>
      <w:r>
        <w:rPr>
          <w:rFonts w:ascii="Times New Roman" w:hAnsi="Times New Roman"/>
          <w:sz w:val="28"/>
          <w:szCs w:val="28"/>
        </w:rPr>
        <w:t>итательной работы (мониторинг).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 xml:space="preserve">В разделе «Особенности организуемого в </w:t>
      </w:r>
      <w:r>
        <w:rPr>
          <w:rFonts w:ascii="Times New Roman" w:hAnsi="Times New Roman"/>
          <w:sz w:val="28"/>
          <w:szCs w:val="28"/>
        </w:rPr>
        <w:t xml:space="preserve">МБОУ  «Падарская СОШ» воспитательного </w:t>
      </w:r>
      <w:r w:rsidRPr="0047718A">
        <w:rPr>
          <w:rFonts w:ascii="Times New Roman" w:hAnsi="Times New Roman"/>
          <w:sz w:val="28"/>
          <w:szCs w:val="28"/>
        </w:rPr>
        <w:t>процесса» представлена специфика деятельности обра</w:t>
      </w:r>
      <w:r>
        <w:rPr>
          <w:rFonts w:ascii="Times New Roman" w:hAnsi="Times New Roman"/>
          <w:sz w:val="28"/>
          <w:szCs w:val="28"/>
        </w:rPr>
        <w:t>зовательной организации в сфере воспитания.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В разделе «Цель и задачи воспитания» на основе</w:t>
      </w:r>
      <w:r>
        <w:rPr>
          <w:rFonts w:ascii="Times New Roman" w:hAnsi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/>
          <w:sz w:val="28"/>
          <w:szCs w:val="28"/>
        </w:rPr>
        <w:t>сформулированы цель воспитания и задачи, кото</w:t>
      </w:r>
      <w:r>
        <w:rPr>
          <w:rFonts w:ascii="Times New Roman" w:hAnsi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/>
          <w:sz w:val="28"/>
          <w:szCs w:val="28"/>
        </w:rPr>
        <w:t>предст</w:t>
      </w:r>
      <w:r>
        <w:rPr>
          <w:rFonts w:ascii="Times New Roman" w:hAnsi="Times New Roman"/>
          <w:sz w:val="28"/>
          <w:szCs w:val="28"/>
        </w:rPr>
        <w:t>оит решать для достижения цели.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В разделе «Виды, формы и содержание деятел</w:t>
      </w:r>
      <w:r>
        <w:rPr>
          <w:rFonts w:ascii="Times New Roman" w:hAnsi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/>
          <w:sz w:val="28"/>
          <w:szCs w:val="28"/>
        </w:rPr>
        <w:t>будет осуществляться достижение поставленных цели и задач воспитани</w:t>
      </w:r>
      <w:r>
        <w:rPr>
          <w:rFonts w:ascii="Times New Roman" w:hAnsi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/>
          <w:sz w:val="28"/>
          <w:szCs w:val="28"/>
        </w:rPr>
        <w:t>состоит из нескольких инвариантных и вариати</w:t>
      </w:r>
      <w:r>
        <w:rPr>
          <w:rFonts w:ascii="Times New Roman" w:hAnsi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/>
          <w:sz w:val="28"/>
          <w:szCs w:val="28"/>
        </w:rPr>
        <w:t>ориентирован на одну из поставленных образовательны</w:t>
      </w:r>
      <w:r>
        <w:rPr>
          <w:rFonts w:ascii="Times New Roman" w:hAnsi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/>
          <w:sz w:val="28"/>
          <w:szCs w:val="28"/>
        </w:rPr>
        <w:t>и соответствует одному из направлен</w:t>
      </w:r>
      <w:r>
        <w:rPr>
          <w:rFonts w:ascii="Times New Roman" w:hAnsi="Times New Roman"/>
          <w:sz w:val="28"/>
          <w:szCs w:val="28"/>
        </w:rPr>
        <w:t>ий воспитательной работы школы.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Инвариантн</w:t>
      </w:r>
      <w:r>
        <w:rPr>
          <w:rFonts w:ascii="Times New Roman" w:hAnsi="Times New Roman"/>
          <w:sz w:val="28"/>
          <w:szCs w:val="28"/>
        </w:rPr>
        <w:t>ыми модулями являются: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«Классное руководство»,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«Школьный урок»,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«Курсы внеурочной деятельности»,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«Самоуправление»,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«Профориентация»,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«Работа с родителями».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Вариативными модулями являются: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«Ключевые общешкольные дела»,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B059B">
        <w:rPr>
          <w:rFonts w:ascii="Times New Roman" w:hAnsi="Times New Roman"/>
          <w:sz w:val="28"/>
          <w:szCs w:val="28"/>
        </w:rPr>
        <w:t>«Юные патриоты России»</w:t>
      </w:r>
      <w:r>
        <w:rPr>
          <w:rFonts w:ascii="Times New Roman" w:hAnsi="Times New Roman"/>
          <w:sz w:val="28"/>
          <w:szCs w:val="28"/>
        </w:rPr>
        <w:t>,</w:t>
      </w:r>
    </w:p>
    <w:p w:rsidR="00F90AFC" w:rsidRDefault="00F90AFC" w:rsidP="00B464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«Я выбираю жизнь»,</w:t>
      </w:r>
    </w:p>
    <w:p w:rsidR="00F90AFC" w:rsidRDefault="00F90AFC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«Этнокультурное воспитание»,</w:t>
      </w:r>
    </w:p>
    <w:p w:rsidR="00F90AFC" w:rsidRDefault="00F90AFC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«Дополнительное образование»,</w:t>
      </w:r>
    </w:p>
    <w:p w:rsidR="00F90AFC" w:rsidRDefault="00F90AFC" w:rsidP="0096626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«Детские общественные объединения»,</w:t>
      </w:r>
    </w:p>
    <w:p w:rsidR="00F90AFC" w:rsidRDefault="00F90AFC" w:rsidP="005F7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«Волонтерская деятельность».</w:t>
      </w:r>
    </w:p>
    <w:p w:rsidR="00F90AFC" w:rsidRDefault="00F90AFC" w:rsidP="005F7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В разделе «Основные направления самоанализа в</w:t>
      </w:r>
      <w:r>
        <w:rPr>
          <w:rFonts w:ascii="Times New Roman" w:hAnsi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/>
          <w:sz w:val="28"/>
          <w:szCs w:val="28"/>
        </w:rPr>
        <w:t>каким образом в образовательной организации осущест</w:t>
      </w:r>
      <w:r>
        <w:rPr>
          <w:rFonts w:ascii="Times New Roman" w:hAnsi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/>
          <w:sz w:val="28"/>
          <w:szCs w:val="28"/>
        </w:rPr>
        <w:t xml:space="preserve">ней воспитательной </w:t>
      </w:r>
      <w:r>
        <w:rPr>
          <w:rFonts w:ascii="Times New Roman" w:hAnsi="Times New Roman"/>
          <w:sz w:val="28"/>
          <w:szCs w:val="28"/>
        </w:rPr>
        <w:t>работы.</w:t>
      </w:r>
      <w:r>
        <w:rPr>
          <w:rFonts w:ascii="Times New Roman" w:hAnsi="Times New Roman"/>
          <w:sz w:val="28"/>
          <w:szCs w:val="28"/>
        </w:rPr>
        <w:br/>
      </w:r>
      <w:r w:rsidRPr="0047718A">
        <w:rPr>
          <w:rFonts w:ascii="Times New Roman" w:hAnsi="Times New Roman"/>
          <w:sz w:val="28"/>
          <w:szCs w:val="28"/>
        </w:rPr>
        <w:t>В данном раздел</w:t>
      </w:r>
      <w:r>
        <w:rPr>
          <w:rFonts w:ascii="Times New Roman" w:hAnsi="Times New Roman"/>
          <w:sz w:val="28"/>
          <w:szCs w:val="28"/>
        </w:rPr>
        <w:t>е представлен перечень основных направлений мониторинга.</w:t>
      </w:r>
    </w:p>
    <w:p w:rsidR="00F90AFC" w:rsidRDefault="00F90AFC" w:rsidP="005F72C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К рабочей программе воспитания прилага</w:t>
      </w:r>
      <w:r>
        <w:rPr>
          <w:rFonts w:ascii="Times New Roman" w:hAnsi="Times New Roman"/>
          <w:sz w:val="28"/>
          <w:szCs w:val="28"/>
        </w:rPr>
        <w:t>ется ежегодный календарный план воспитательной работы.</w:t>
      </w:r>
    </w:p>
    <w:p w:rsidR="00F90AFC" w:rsidRDefault="00F90AFC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718A">
        <w:rPr>
          <w:rFonts w:ascii="Times New Roman" w:hAnsi="Times New Roman"/>
          <w:sz w:val="28"/>
          <w:szCs w:val="28"/>
        </w:rPr>
        <w:t>Настоящая Программа является общедоступ</w:t>
      </w:r>
      <w:r>
        <w:rPr>
          <w:rFonts w:ascii="Times New Roman" w:hAnsi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/>
          <w:sz w:val="28"/>
          <w:szCs w:val="28"/>
        </w:rPr>
        <w:t>обучающихся и их родителей (законных представ</w:t>
      </w:r>
      <w:r>
        <w:rPr>
          <w:rFonts w:ascii="Times New Roman" w:hAnsi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 xml:space="preserve">МБОУ  «Падарская СОШ» </w:t>
      </w:r>
      <w:r w:rsidRPr="0047718A">
        <w:rPr>
          <w:rFonts w:ascii="Times New Roman" w:hAnsi="Times New Roman"/>
          <w:sz w:val="28"/>
          <w:szCs w:val="28"/>
        </w:rPr>
        <w:t>в сети Интернет.</w:t>
      </w:r>
    </w:p>
    <w:p w:rsidR="00F90AFC" w:rsidRDefault="00F90AFC" w:rsidP="009659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DF775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0AFC" w:rsidRPr="00BA7682" w:rsidRDefault="00F90AFC" w:rsidP="00BA76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682">
        <w:rPr>
          <w:rFonts w:ascii="Times New Roman" w:hAnsi="Times New Roman"/>
          <w:b/>
          <w:sz w:val="28"/>
          <w:szCs w:val="28"/>
        </w:rPr>
        <w:t xml:space="preserve">1. ОСОБЕННОСТИ ОРГАНИЗУЕМОГО В </w:t>
      </w:r>
      <w:r>
        <w:rPr>
          <w:rFonts w:ascii="Times New Roman" w:hAnsi="Times New Roman"/>
          <w:b/>
          <w:sz w:val="28"/>
          <w:szCs w:val="28"/>
        </w:rPr>
        <w:t>МБОУ  «Падарская СОШ</w:t>
      </w:r>
      <w:r w:rsidRPr="00951E17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682">
        <w:rPr>
          <w:rFonts w:ascii="Times New Roman" w:hAnsi="Times New Roman"/>
          <w:b/>
          <w:sz w:val="28"/>
          <w:szCs w:val="28"/>
        </w:rPr>
        <w:t>ВОСПИТАТЕЛЬНОГО ПРОЦЕССА</w:t>
      </w:r>
    </w:p>
    <w:p w:rsidR="00F90AFC" w:rsidRDefault="00F90AFC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715E7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F90AFC" w:rsidRPr="00715E79" w:rsidRDefault="00F90AFC" w:rsidP="00BA768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 xml:space="preserve">Целью воспитательной работы в </w:t>
      </w:r>
      <w:r>
        <w:rPr>
          <w:rFonts w:ascii="Times New Roman" w:hAnsi="Times New Roman"/>
          <w:sz w:val="28"/>
          <w:szCs w:val="28"/>
        </w:rPr>
        <w:t xml:space="preserve">МБОУ  «Падарская СОШ» является создание </w:t>
      </w:r>
      <w:r w:rsidRPr="00715E79">
        <w:rPr>
          <w:rFonts w:ascii="Times New Roman" w:hAnsi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>
        <w:rPr>
          <w:rFonts w:ascii="Times New Roman" w:hAnsi="Times New Roman"/>
          <w:sz w:val="28"/>
          <w:szCs w:val="28"/>
        </w:rPr>
        <w:t>-</w:t>
      </w:r>
      <w:r w:rsidRPr="00715E79">
        <w:rPr>
          <w:rFonts w:ascii="Times New Roman" w:hAnsi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E79">
        <w:rPr>
          <w:rFonts w:ascii="Times New Roman" w:hAnsi="Times New Roman"/>
          <w:sz w:val="28"/>
          <w:szCs w:val="28"/>
        </w:rPr>
        <w:t xml:space="preserve">нравственно, психически и </w:t>
      </w:r>
      <w:r>
        <w:rPr>
          <w:rFonts w:ascii="Times New Roman" w:hAnsi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/>
          <w:sz w:val="28"/>
          <w:szCs w:val="28"/>
        </w:rPr>
        <w:t>патриота своей Родины,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уважающего законные права и свободы других людей, конкурентно-способного всовременной социально-экономической ситуации.</w:t>
      </w:r>
    </w:p>
    <w:p w:rsidR="00F90AFC" w:rsidRPr="00715E79" w:rsidRDefault="00F90AFC" w:rsidP="00F739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Современные требования обеспечить высокий</w:t>
      </w:r>
      <w:r>
        <w:rPr>
          <w:rFonts w:ascii="Times New Roman" w:hAnsi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/>
          <w:sz w:val="28"/>
          <w:szCs w:val="28"/>
        </w:rPr>
        <w:t>социальный уровень обучающихся при максимально полезном и плодотворном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выстраивается на основе интересов обучающихся и использовании разнообразных видов иформ занятий с учениками.</w:t>
      </w:r>
    </w:p>
    <w:p w:rsidR="00F90AFC" w:rsidRDefault="00F90AFC" w:rsidP="00C5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Процесс воспитания в образовательной органи</w:t>
      </w:r>
      <w:r>
        <w:rPr>
          <w:rFonts w:ascii="Times New Roman" w:hAnsi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/>
          <w:sz w:val="28"/>
          <w:szCs w:val="28"/>
        </w:rPr>
        <w:t xml:space="preserve"> взаимодейст</w:t>
      </w:r>
      <w:r>
        <w:rPr>
          <w:rFonts w:ascii="Times New Roman" w:hAnsi="Times New Roman"/>
          <w:sz w:val="28"/>
          <w:szCs w:val="28"/>
        </w:rPr>
        <w:t>вия педагогов и обучающихся:</w:t>
      </w:r>
    </w:p>
    <w:p w:rsidR="00F90AFC" w:rsidRDefault="00F90AFC" w:rsidP="00C5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/>
          <w:sz w:val="28"/>
          <w:szCs w:val="28"/>
        </w:rPr>
        <w:t xml:space="preserve">и и ребенка, конфиденциальности </w:t>
      </w:r>
      <w:r w:rsidRPr="00715E79">
        <w:rPr>
          <w:rFonts w:ascii="Times New Roman" w:hAnsi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организации;</w:t>
      </w:r>
    </w:p>
    <w:p w:rsidR="00F90AFC" w:rsidRDefault="00F90AFC" w:rsidP="00C5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психологически </w:t>
      </w:r>
      <w:r w:rsidRPr="00715E79">
        <w:rPr>
          <w:rFonts w:ascii="Times New Roman" w:hAnsi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конструктивное взаимоде</w:t>
      </w:r>
      <w:r>
        <w:rPr>
          <w:rFonts w:ascii="Times New Roman" w:hAnsi="Times New Roman"/>
          <w:sz w:val="28"/>
          <w:szCs w:val="28"/>
        </w:rPr>
        <w:t>йствие обучающихся и педагогов;</w:t>
      </w:r>
    </w:p>
    <w:p w:rsidR="00F90AFC" w:rsidRDefault="00F90AFC" w:rsidP="00C5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/>
          <w:sz w:val="28"/>
          <w:szCs w:val="28"/>
        </w:rPr>
        <w:t>-</w:t>
      </w:r>
      <w:r w:rsidRPr="00715E79">
        <w:rPr>
          <w:rFonts w:ascii="Times New Roman" w:hAnsi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/>
          <w:sz w:val="28"/>
          <w:szCs w:val="28"/>
        </w:rPr>
        <w:t xml:space="preserve"> отношениями друг к другу;</w:t>
      </w:r>
    </w:p>
    <w:p w:rsidR="00F90AFC" w:rsidRDefault="00F90AFC" w:rsidP="00C5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организация основных совместных дел</w:t>
      </w:r>
      <w:r w:rsidRPr="00715E79">
        <w:rPr>
          <w:rFonts w:ascii="Times New Roman" w:hAnsi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совмест</w:t>
      </w:r>
      <w:r>
        <w:rPr>
          <w:rFonts w:ascii="Times New Roman" w:hAnsi="Times New Roman"/>
          <w:sz w:val="28"/>
          <w:szCs w:val="28"/>
        </w:rPr>
        <w:t>ной заботы и взрослых, и детей;</w:t>
      </w:r>
    </w:p>
    <w:p w:rsidR="00F90AFC" w:rsidRPr="00715E79" w:rsidRDefault="00F90AFC" w:rsidP="00C5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/>
          <w:sz w:val="28"/>
          <w:szCs w:val="28"/>
        </w:rPr>
        <w:t xml:space="preserve">есса воспитания как условия его </w:t>
      </w:r>
      <w:r w:rsidRPr="00715E79">
        <w:rPr>
          <w:rFonts w:ascii="Times New Roman" w:hAnsi="Times New Roman"/>
          <w:sz w:val="28"/>
          <w:szCs w:val="28"/>
        </w:rPr>
        <w:t>эффективности.</w:t>
      </w:r>
    </w:p>
    <w:p w:rsidR="00F90AFC" w:rsidRPr="00715E79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</w:t>
      </w:r>
      <w:r w:rsidRPr="00715E79">
        <w:rPr>
          <w:rFonts w:ascii="Times New Roman" w:hAnsi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/>
          <w:sz w:val="28"/>
          <w:szCs w:val="28"/>
        </w:rPr>
        <w:t>овательной организации</w:t>
      </w:r>
      <w:r w:rsidRPr="00715E79">
        <w:rPr>
          <w:rFonts w:ascii="Times New Roman" w:hAnsi="Times New Roman"/>
          <w:sz w:val="28"/>
          <w:szCs w:val="28"/>
        </w:rPr>
        <w:t>: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/>
          <w:sz w:val="28"/>
          <w:szCs w:val="28"/>
        </w:rPr>
        <w:t xml:space="preserve">ательной работы школы являются «Ключевые </w:t>
      </w:r>
      <w:r w:rsidRPr="00715E79">
        <w:rPr>
          <w:rFonts w:ascii="Times New Roman" w:hAnsi="Times New Roman"/>
          <w:sz w:val="28"/>
          <w:szCs w:val="28"/>
        </w:rPr>
        <w:t>общешкольные дела</w:t>
      </w:r>
      <w:r>
        <w:rPr>
          <w:rFonts w:ascii="Times New Roman" w:hAnsi="Times New Roman"/>
          <w:sz w:val="28"/>
          <w:szCs w:val="28"/>
        </w:rPr>
        <w:t>»</w:t>
      </w:r>
      <w:r w:rsidRPr="00715E79">
        <w:rPr>
          <w:rFonts w:ascii="Times New Roman" w:hAnsi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/>
          <w:sz w:val="28"/>
          <w:szCs w:val="28"/>
        </w:rPr>
        <w:t xml:space="preserve"> педагогов;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/>
          <w:sz w:val="28"/>
          <w:szCs w:val="28"/>
        </w:rPr>
        <w:t xml:space="preserve"> их результатов;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блюдателя до организатора);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проведении общешкольных дел </w:t>
      </w:r>
      <w:r w:rsidRPr="00715E79">
        <w:rPr>
          <w:rFonts w:ascii="Times New Roman" w:hAnsi="Times New Roman"/>
          <w:sz w:val="28"/>
          <w:szCs w:val="28"/>
        </w:rPr>
        <w:t>поощряется конструктивное межклассное и межвозрастное взаимодействие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 xml:space="preserve">обучающихся, а </w:t>
      </w:r>
      <w:r>
        <w:rPr>
          <w:rFonts w:ascii="Times New Roman" w:hAnsi="Times New Roman"/>
          <w:sz w:val="28"/>
          <w:szCs w:val="28"/>
        </w:rPr>
        <w:t>также их социальная активность;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F90AFC" w:rsidRPr="00715E79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15E79">
        <w:rPr>
          <w:rFonts w:ascii="Times New Roman" w:hAnsi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Воспитательная работа в образовательной орган</w:t>
      </w:r>
      <w:r>
        <w:rPr>
          <w:rFonts w:ascii="Times New Roman" w:hAnsi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представителями) и работу с классными руководителями, при обеспечении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согласованности и вз</w:t>
      </w:r>
      <w:r>
        <w:rPr>
          <w:rFonts w:ascii="Times New Roman" w:hAnsi="Times New Roman"/>
          <w:sz w:val="28"/>
          <w:szCs w:val="28"/>
        </w:rPr>
        <w:t>аимного дополнения этих блоков.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Одним из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обучающихся школьной жизнью, что обеспечивается формированием 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>
        <w:rPr>
          <w:rFonts w:ascii="Times New Roman" w:hAnsi="Times New Roman"/>
          <w:sz w:val="28"/>
          <w:szCs w:val="28"/>
        </w:rPr>
        <w:t xml:space="preserve"> досуговых мероприятий.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Работа с родителями (законными представителями) организуется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 xml:space="preserve">через систему родительских собраний, родительский комитет,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непосредственный контакт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 образовательной организации.</w:t>
      </w:r>
    </w:p>
    <w:p w:rsidR="00F90AFC" w:rsidRDefault="00F90AFC" w:rsidP="00D3204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5E79">
        <w:rPr>
          <w:rFonts w:ascii="Times New Roman" w:hAnsi="Times New Roman"/>
          <w:sz w:val="28"/>
          <w:szCs w:val="28"/>
        </w:rPr>
        <w:t>Важным является соблюдение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содержания воспитательной работы, знакомство с современными достижениями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программ по организации воспитательной работы и повышению ее качества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E79">
        <w:rPr>
          <w:rFonts w:ascii="Times New Roman" w:hAnsi="Times New Roman"/>
          <w:sz w:val="28"/>
          <w:szCs w:val="28"/>
        </w:rPr>
        <w:t>эффективности.</w:t>
      </w:r>
    </w:p>
    <w:p w:rsidR="00F90AF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E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центре</w:t>
      </w:r>
      <w:r w:rsidRPr="007625ED">
        <w:rPr>
          <w:rFonts w:ascii="Times New Roman" w:hAnsi="Times New Roman"/>
          <w:sz w:val="28"/>
          <w:szCs w:val="28"/>
        </w:rPr>
        <w:t xml:space="preserve"> функционируют выборные коллегиальные органы управления: </w:t>
      </w:r>
      <w:r w:rsidRPr="00ED2D14">
        <w:rPr>
          <w:rFonts w:ascii="Times New Roman" w:hAnsi="Times New Roman"/>
          <w:sz w:val="28"/>
          <w:szCs w:val="28"/>
        </w:rPr>
        <w:t xml:space="preserve">Педагогический Совет, </w:t>
      </w:r>
      <w:r>
        <w:rPr>
          <w:rFonts w:ascii="Times New Roman" w:hAnsi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старшеклассников.</w:t>
      </w:r>
    </w:p>
    <w:p w:rsidR="00F90AF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ED">
        <w:rPr>
          <w:rFonts w:ascii="Times New Roman" w:hAnsi="Times New Roman"/>
          <w:sz w:val="28"/>
          <w:szCs w:val="28"/>
        </w:rPr>
        <w:t>Наличие в шт</w:t>
      </w:r>
      <w:r>
        <w:rPr>
          <w:rFonts w:ascii="Times New Roman" w:hAnsi="Times New Roman"/>
          <w:sz w:val="28"/>
          <w:szCs w:val="28"/>
        </w:rPr>
        <w:t xml:space="preserve">ате учебного заведения </w:t>
      </w:r>
      <w:r w:rsidRPr="007625ED">
        <w:rPr>
          <w:rFonts w:ascii="Times New Roman" w:hAnsi="Times New Roman"/>
          <w:sz w:val="28"/>
          <w:szCs w:val="28"/>
        </w:rPr>
        <w:t>пс</w:t>
      </w:r>
      <w:r>
        <w:rPr>
          <w:rFonts w:ascii="Times New Roman" w:hAnsi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/>
          <w:sz w:val="28"/>
          <w:szCs w:val="28"/>
        </w:rPr>
        <w:t>логопеда позволило расширить воспитате</w:t>
      </w:r>
      <w:r>
        <w:rPr>
          <w:rFonts w:ascii="Times New Roman" w:hAnsi="Times New Roman"/>
          <w:sz w:val="28"/>
          <w:szCs w:val="28"/>
        </w:rPr>
        <w:t>льные и развивающие возможности образовательного учреждения.</w:t>
      </w:r>
    </w:p>
    <w:p w:rsidR="00F90AF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5ED">
        <w:rPr>
          <w:rFonts w:ascii="Times New Roman" w:hAnsi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/>
          <w:sz w:val="28"/>
          <w:szCs w:val="28"/>
        </w:rPr>
        <w:t>ной деятельности можно отнести:</w:t>
      </w:r>
    </w:p>
    <w:p w:rsidR="00F90AF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Отряд ЮИД «Перекресток»;</w:t>
      </w:r>
    </w:p>
    <w:p w:rsidR="00F90AF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Экологический отряд «</w:t>
      </w:r>
      <w:r w:rsidRPr="00ED2D14">
        <w:rPr>
          <w:rFonts w:ascii="Times New Roman" w:hAnsi="Times New Roman"/>
          <w:sz w:val="28"/>
          <w:szCs w:val="28"/>
        </w:rPr>
        <w:t>ЭкоОтряд</w:t>
      </w:r>
      <w:r>
        <w:rPr>
          <w:rFonts w:ascii="Times New Roman" w:hAnsi="Times New Roman"/>
          <w:sz w:val="28"/>
          <w:szCs w:val="28"/>
        </w:rPr>
        <w:t>»;</w:t>
      </w:r>
    </w:p>
    <w:p w:rsidR="00F90AF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Школьная медиа-студия «Большая перемена»;</w:t>
      </w:r>
    </w:p>
    <w:p w:rsidR="00F90AF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В</w:t>
      </w:r>
      <w:r w:rsidRPr="007625ED">
        <w:rPr>
          <w:rFonts w:ascii="Times New Roman" w:hAnsi="Times New Roman"/>
          <w:sz w:val="28"/>
          <w:szCs w:val="28"/>
        </w:rPr>
        <w:t>олонтерск</w:t>
      </w:r>
      <w:r>
        <w:rPr>
          <w:rFonts w:ascii="Times New Roman" w:hAnsi="Times New Roman"/>
          <w:sz w:val="28"/>
          <w:szCs w:val="28"/>
        </w:rPr>
        <w:t>ое движение;</w:t>
      </w:r>
    </w:p>
    <w:p w:rsidR="00F90AFC" w:rsidRPr="002877AC" w:rsidRDefault="00F90AFC" w:rsidP="00A53A9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2877AC">
        <w:rPr>
          <w:rFonts w:ascii="Times New Roman" w:hAnsi="Times New Roman"/>
          <w:sz w:val="28"/>
          <w:szCs w:val="28"/>
        </w:rPr>
        <w:t>Система работы</w:t>
      </w:r>
      <w:r>
        <w:rPr>
          <w:rFonts w:ascii="Times New Roman" w:hAnsi="Times New Roman"/>
          <w:sz w:val="28"/>
          <w:szCs w:val="28"/>
        </w:rPr>
        <w:t xml:space="preserve"> по взаимодействию с родителями;</w:t>
      </w:r>
    </w:p>
    <w:p w:rsidR="00F90AFC" w:rsidRPr="00715E79" w:rsidRDefault="00F90AFC" w:rsidP="0094520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 Летний лагерь с дневным пребыванием «Лето перемен».</w:t>
      </w:r>
    </w:p>
    <w:p w:rsidR="00F90AFC" w:rsidRDefault="00F90AFC" w:rsidP="00487B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 «Падарская СОШ» в рамках </w:t>
      </w:r>
      <w:r w:rsidRPr="00715E79">
        <w:rPr>
          <w:rFonts w:ascii="Times New Roman" w:hAnsi="Times New Roman"/>
          <w:sz w:val="28"/>
          <w:szCs w:val="28"/>
        </w:rPr>
        <w:t>воспит</w:t>
      </w:r>
      <w:r>
        <w:rPr>
          <w:rFonts w:ascii="Times New Roman" w:hAnsi="Times New Roman"/>
          <w:sz w:val="28"/>
          <w:szCs w:val="28"/>
        </w:rPr>
        <w:t>ательной работы сотрудничает с:</w:t>
      </w:r>
    </w:p>
    <w:p w:rsidR="00F90AFC" w:rsidRDefault="00F90AFC" w:rsidP="00487B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вузами и колледжами: Дербентский профессионально – педагогический колледж имени Г.Б.Казиахмедова, Дагестанский технический колледж, Колледж народных промыслов и туризма, Железнодорожный колледж, колледж бизнес-менеджмента, экономики и права ;</w:t>
      </w:r>
    </w:p>
    <w:p w:rsidR="00F90AFC" w:rsidRDefault="00F90AFC" w:rsidP="001769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 музеями: Архитектурный комплекс Цитадель Нарын-Кала; Музей истории мировых культур и религий г. Дербент;</w:t>
      </w:r>
    </w:p>
    <w:p w:rsidR="00F90AFC" w:rsidRDefault="00F90AFC" w:rsidP="001769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Музей Боевой Славы г.Дербент; </w:t>
      </w:r>
    </w:p>
    <w:p w:rsidR="00F90AFC" w:rsidRDefault="00F90AFC" w:rsidP="00951E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15E79">
        <w:rPr>
          <w:rFonts w:ascii="Times New Roman" w:hAnsi="Times New Roman"/>
          <w:sz w:val="28"/>
          <w:szCs w:val="28"/>
        </w:rPr>
        <w:t>учреждениями дополнительного образования: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0AFC" w:rsidRDefault="00F90AFC" w:rsidP="004126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домом культуры;</w:t>
      </w:r>
    </w:p>
    <w:p w:rsidR="00F90AFC" w:rsidRDefault="00F90AFC" w:rsidP="004126C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сельской библиотекой; </w:t>
      </w:r>
    </w:p>
    <w:p w:rsidR="00F90AFC" w:rsidRDefault="00F90AFC" w:rsidP="004126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</w:t>
      </w:r>
      <w:r w:rsidRPr="00715E79">
        <w:rPr>
          <w:rFonts w:ascii="Times New Roman" w:hAnsi="Times New Roman"/>
          <w:sz w:val="28"/>
          <w:szCs w:val="28"/>
        </w:rPr>
        <w:t>спо</w:t>
      </w:r>
      <w:r>
        <w:rPr>
          <w:rFonts w:ascii="Times New Roman" w:hAnsi="Times New Roman"/>
          <w:sz w:val="28"/>
          <w:szCs w:val="28"/>
        </w:rPr>
        <w:t xml:space="preserve">ртивными секциями </w:t>
      </w:r>
    </w:p>
    <w:p w:rsidR="00F90AFC" w:rsidRDefault="00F90AFC" w:rsidP="00951E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D2D14">
        <w:rPr>
          <w:rFonts w:ascii="Times New Roman" w:hAnsi="Times New Roman"/>
          <w:sz w:val="28"/>
          <w:szCs w:val="28"/>
        </w:rPr>
        <w:t xml:space="preserve">- </w:t>
      </w:r>
      <w:r w:rsidRPr="00ED2D14">
        <w:rPr>
          <w:rFonts w:ascii="inherit" w:hAnsi="inherit"/>
          <w:sz w:val="28"/>
          <w:szCs w:val="28"/>
          <w:lang w:eastAsia="ru-RU"/>
        </w:rPr>
        <w:t>отдел по МВД России по Дербентскому району , отдел ПДН</w:t>
      </w:r>
      <w:r w:rsidRPr="00ED2D14">
        <w:rPr>
          <w:rFonts w:ascii="Times New Roman" w:hAnsi="Times New Roman"/>
          <w:sz w:val="28"/>
          <w:szCs w:val="28"/>
        </w:rPr>
        <w:t>.</w:t>
      </w:r>
    </w:p>
    <w:p w:rsidR="00F90AFC" w:rsidRPr="00ED2D14" w:rsidRDefault="00F90AFC" w:rsidP="00951E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7E7378" w:rsidRDefault="00F90AFC" w:rsidP="007E73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7378">
        <w:rPr>
          <w:rFonts w:ascii="Times New Roman" w:hAnsi="Times New Roman"/>
          <w:b/>
          <w:sz w:val="28"/>
          <w:szCs w:val="28"/>
        </w:rPr>
        <w:t>2. ЦЕЛЬ И ЗАДАЧИ ВОСПИТАНИЯ</w:t>
      </w:r>
    </w:p>
    <w:p w:rsidR="00F90AFC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Российской Федерации.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организации – личностное развитие обучающихся, проявляющееся:</w:t>
      </w:r>
    </w:p>
    <w:p w:rsidR="00F90AFC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/>
          <w:sz w:val="28"/>
          <w:szCs w:val="28"/>
        </w:rPr>
        <w:t xml:space="preserve">е общество выработало на основе </w:t>
      </w:r>
      <w:r w:rsidRPr="007E7378">
        <w:rPr>
          <w:rFonts w:ascii="Times New Roman" w:hAnsi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/>
          <w:sz w:val="28"/>
          <w:szCs w:val="28"/>
        </w:rPr>
        <w:t>ими социально значимых знаний);</w:t>
      </w:r>
    </w:p>
    <w:p w:rsidR="00F90AFC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развитии их</w:t>
      </w:r>
      <w:r>
        <w:rPr>
          <w:rFonts w:ascii="Times New Roman" w:hAnsi="Times New Roman"/>
          <w:sz w:val="28"/>
          <w:szCs w:val="28"/>
        </w:rPr>
        <w:t xml:space="preserve"> социально значимых отношений);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опыта осуществления социально значимых дел).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Данная цель ориентирует педагогов не на обеспечение соответствия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ребенка и усилий самого ребенка по своему саморазвитию. Их сотрудничество,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Конкретизация общей цели воспитания применит</w:t>
      </w:r>
      <w:r>
        <w:rPr>
          <w:rFonts w:ascii="Times New Roman" w:hAnsi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1. В воспитании детей младшего школьного возр</w:t>
      </w:r>
      <w:r>
        <w:rPr>
          <w:rFonts w:ascii="Times New Roman" w:hAnsi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/>
          <w:sz w:val="28"/>
          <w:szCs w:val="28"/>
        </w:rPr>
        <w:t>образования) таким целевым приоритетом является со</w:t>
      </w:r>
      <w:r>
        <w:rPr>
          <w:rFonts w:ascii="Times New Roman" w:hAnsi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/>
          <w:sz w:val="28"/>
          <w:szCs w:val="28"/>
        </w:rPr>
        <w:t>усвоения обучающимися социально значимых знаний – знаний основных норм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традиций того общества, в котором они живут.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Выделение данного приоритета связано</w:t>
      </w:r>
      <w:r>
        <w:rPr>
          <w:rFonts w:ascii="Times New Roman" w:hAnsi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развития социально значимых отношений школьников и накопления ими опыта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возрасте. К наиболее важным из них относятся следующие: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/>
          <w:sz w:val="28"/>
          <w:szCs w:val="28"/>
        </w:rPr>
        <w:t xml:space="preserve">ом (сестрой), </w:t>
      </w:r>
      <w:r w:rsidRPr="007E7378">
        <w:rPr>
          <w:rFonts w:ascii="Times New Roman" w:hAnsi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посильную для ребенка домашнюю работу, помогая старшим;</w:t>
      </w:r>
    </w:p>
    <w:p w:rsidR="00F90AFC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/>
          <w:sz w:val="28"/>
          <w:szCs w:val="28"/>
        </w:rPr>
        <w:t xml:space="preserve">мя, потехе – час» как в учебных </w:t>
      </w:r>
      <w:r w:rsidRPr="007E7378">
        <w:rPr>
          <w:rFonts w:ascii="Times New Roman" w:hAnsi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/>
          <w:sz w:val="28"/>
          <w:szCs w:val="28"/>
        </w:rPr>
        <w:t>доводить начатое дело до конца;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 xml:space="preserve">страну; </w:t>
      </w:r>
    </w:p>
    <w:p w:rsidR="00F90AFC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/>
          <w:sz w:val="28"/>
          <w:szCs w:val="28"/>
        </w:rPr>
        <w:t xml:space="preserve">натными растениями в классе или </w:t>
      </w:r>
      <w:r w:rsidRPr="007E7378">
        <w:rPr>
          <w:rFonts w:ascii="Times New Roman" w:hAnsi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/>
          <w:sz w:val="28"/>
          <w:szCs w:val="28"/>
        </w:rPr>
        <w:t xml:space="preserve"> улицы, леса, водоемы);</w:t>
      </w:r>
    </w:p>
    <w:p w:rsidR="00F90AFC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/>
          <w:sz w:val="28"/>
          <w:szCs w:val="28"/>
        </w:rPr>
        <w:t xml:space="preserve"> вопросы, не прибегая к силе;</w:t>
      </w:r>
    </w:p>
    <w:p w:rsidR="00F90AFC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F90AFC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быть вежливым и оп</w:t>
      </w:r>
      <w:r>
        <w:rPr>
          <w:rFonts w:ascii="Times New Roman" w:hAnsi="Times New Roman"/>
          <w:sz w:val="28"/>
          <w:szCs w:val="28"/>
        </w:rPr>
        <w:t>рятным, скромным и приветливым;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/>
          <w:sz w:val="28"/>
          <w:szCs w:val="28"/>
        </w:rPr>
        <w:t xml:space="preserve">ремиться </w:t>
      </w:r>
      <w:r w:rsidRPr="007E7378">
        <w:rPr>
          <w:rFonts w:ascii="Times New Roman" w:hAnsi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F90AFC" w:rsidRPr="007E7378" w:rsidRDefault="00F90AFC" w:rsidP="00B15C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/>
          <w:sz w:val="28"/>
          <w:szCs w:val="28"/>
        </w:rPr>
        <w:t xml:space="preserve">ым, не стесняться быть в чем-то </w:t>
      </w:r>
      <w:r w:rsidRPr="007E7378">
        <w:rPr>
          <w:rFonts w:ascii="Times New Roman" w:hAnsi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F90AFC" w:rsidRPr="007E7378" w:rsidRDefault="00F90AFC" w:rsidP="00BF3B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Знание младшим школьником данных социал</w:t>
      </w:r>
      <w:r>
        <w:rPr>
          <w:rFonts w:ascii="Times New Roman" w:hAnsi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общественных отношений.</w:t>
      </w:r>
    </w:p>
    <w:p w:rsidR="00F90AFC" w:rsidRPr="007E7378" w:rsidRDefault="00F90AFC" w:rsidP="00BF3B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2. В воспитании детей подросткового воз</w:t>
      </w:r>
      <w:r>
        <w:rPr>
          <w:rFonts w:ascii="Times New Roman" w:hAnsi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F90AFC" w:rsidRPr="007E7378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к труду как основному способу достижения жи</w:t>
      </w:r>
      <w:r>
        <w:rPr>
          <w:rFonts w:ascii="Times New Roman" w:hAnsi="Times New Roman"/>
          <w:sz w:val="28"/>
          <w:szCs w:val="28"/>
        </w:rPr>
        <w:t xml:space="preserve">зненного благополучия человека, </w:t>
      </w:r>
      <w:r w:rsidRPr="007E7378">
        <w:rPr>
          <w:rFonts w:ascii="Times New Roman" w:hAnsi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завтрашнем дне;</w:t>
      </w:r>
    </w:p>
    <w:p w:rsidR="00F90AFC" w:rsidRPr="007E7378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/>
          <w:sz w:val="28"/>
          <w:szCs w:val="28"/>
        </w:rPr>
        <w:t xml:space="preserve">не как месту, в котором человек </w:t>
      </w:r>
      <w:r w:rsidRPr="007E7378">
        <w:rPr>
          <w:rFonts w:ascii="Times New Roman" w:hAnsi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нужно оберегать;</w:t>
      </w:r>
    </w:p>
    <w:p w:rsidR="00F90AFC" w:rsidRPr="007E7378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/>
          <w:sz w:val="28"/>
          <w:szCs w:val="28"/>
        </w:rPr>
        <w:t xml:space="preserve">ее существования, </w:t>
      </w:r>
      <w:r w:rsidRPr="007E7378">
        <w:rPr>
          <w:rFonts w:ascii="Times New Roman" w:hAnsi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90AFC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/>
          <w:sz w:val="28"/>
          <w:szCs w:val="28"/>
        </w:rPr>
        <w:t xml:space="preserve">кого общежития, условию крепкой </w:t>
      </w:r>
      <w:r w:rsidRPr="007E7378">
        <w:rPr>
          <w:rFonts w:ascii="Times New Roman" w:hAnsi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/>
          <w:sz w:val="28"/>
          <w:szCs w:val="28"/>
        </w:rPr>
        <w:t xml:space="preserve"> своей собственной семье;</w:t>
      </w:r>
    </w:p>
    <w:p w:rsidR="00F90AFC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E7378">
        <w:rPr>
          <w:rFonts w:ascii="Times New Roman" w:hAnsi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/>
          <w:sz w:val="28"/>
          <w:szCs w:val="28"/>
        </w:rPr>
        <w:t xml:space="preserve"> увлекательного учебного труда;</w:t>
      </w:r>
    </w:p>
    <w:p w:rsidR="00F90AFC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7E7378">
        <w:rPr>
          <w:rFonts w:ascii="Times New Roman" w:hAnsi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еатр, творческое самовыражение;</w:t>
      </w:r>
    </w:p>
    <w:p w:rsidR="00F90AFC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/>
          <w:sz w:val="28"/>
          <w:szCs w:val="28"/>
        </w:rPr>
        <w:t xml:space="preserve">ой жизни человека, его хорошего </w:t>
      </w:r>
      <w:r w:rsidRPr="007E7378">
        <w:rPr>
          <w:rFonts w:ascii="Times New Roman" w:hAnsi="Times New Roman"/>
          <w:sz w:val="28"/>
          <w:szCs w:val="28"/>
        </w:rPr>
        <w:t>настроения и</w:t>
      </w:r>
      <w:r>
        <w:rPr>
          <w:rFonts w:ascii="Times New Roman" w:hAnsi="Times New Roman"/>
          <w:sz w:val="28"/>
          <w:szCs w:val="28"/>
        </w:rPr>
        <w:t xml:space="preserve"> оптимистичного взгляда на мир;</w:t>
      </w:r>
    </w:p>
    <w:p w:rsidR="00F90AFC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/>
          <w:sz w:val="28"/>
          <w:szCs w:val="28"/>
        </w:rPr>
        <w:t xml:space="preserve">вной и абсолютной ценности, как </w:t>
      </w:r>
      <w:r w:rsidRPr="007E7378">
        <w:rPr>
          <w:rFonts w:ascii="Times New Roman" w:hAnsi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/>
          <w:sz w:val="28"/>
          <w:szCs w:val="28"/>
        </w:rPr>
        <w:t>ества;</w:t>
      </w:r>
    </w:p>
    <w:p w:rsidR="00F90AFC" w:rsidRPr="007E7378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/>
          <w:sz w:val="28"/>
          <w:szCs w:val="28"/>
        </w:rPr>
        <w:t xml:space="preserve">ей судьбы, самоопределяющимся и </w:t>
      </w:r>
      <w:r w:rsidRPr="007E7378">
        <w:rPr>
          <w:rFonts w:ascii="Times New Roman" w:hAnsi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F90AFC" w:rsidRPr="007E7378" w:rsidRDefault="00F90AFC" w:rsidP="00F255D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Данный ценностный аспект человечес</w:t>
      </w:r>
      <w:r>
        <w:rPr>
          <w:rFonts w:ascii="Times New Roman" w:hAnsi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3. В воспитании детей юношеского во</w:t>
      </w:r>
      <w:r>
        <w:rPr>
          <w:rFonts w:ascii="Times New Roman" w:hAnsi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Выделение данного приоритета связано с особ</w:t>
      </w:r>
      <w:r>
        <w:rPr>
          <w:rFonts w:ascii="Times New Roman" w:hAnsi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Важно, чтобы опыт оказался социально знач</w:t>
      </w:r>
      <w:r>
        <w:rPr>
          <w:rFonts w:ascii="Times New Roman" w:hAnsi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Это: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трудовой опыт, опыт участия в производственной практике;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/>
          <w:sz w:val="28"/>
          <w:szCs w:val="28"/>
        </w:rPr>
        <w:t xml:space="preserve">дному городу или селу, стране в </w:t>
      </w:r>
      <w:r w:rsidRPr="007E7378">
        <w:rPr>
          <w:rFonts w:ascii="Times New Roman" w:hAnsi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природоохранных дел;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/>
          <w:sz w:val="28"/>
          <w:szCs w:val="28"/>
        </w:rPr>
        <w:t xml:space="preserve">х ситуаций в школе, дома или на </w:t>
      </w:r>
      <w:r w:rsidRPr="007E7378">
        <w:rPr>
          <w:rFonts w:ascii="Times New Roman" w:hAnsi="Times New Roman"/>
          <w:sz w:val="28"/>
          <w:szCs w:val="28"/>
        </w:rPr>
        <w:t>улице;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/>
          <w:sz w:val="28"/>
          <w:szCs w:val="28"/>
        </w:rPr>
        <w:t xml:space="preserve">овых знаний, проведения научных </w:t>
      </w:r>
      <w:r w:rsidRPr="007E7378">
        <w:rPr>
          <w:rFonts w:ascii="Times New Roman" w:hAnsi="Times New Roman"/>
          <w:sz w:val="28"/>
          <w:szCs w:val="28"/>
        </w:rPr>
        <w:t>исследований, опыт проектной деятельности;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/>
          <w:sz w:val="28"/>
          <w:szCs w:val="28"/>
        </w:rPr>
        <w:t xml:space="preserve">ты о малышах или пожилых людях, </w:t>
      </w:r>
      <w:r w:rsidRPr="007E7378">
        <w:rPr>
          <w:rFonts w:ascii="Times New Roman" w:hAnsi="Times New Roman"/>
          <w:sz w:val="28"/>
          <w:szCs w:val="28"/>
        </w:rPr>
        <w:t>волонтерский опыт;</w:t>
      </w:r>
    </w:p>
    <w:p w:rsidR="00F90AFC" w:rsidRPr="007E7378" w:rsidRDefault="00F90AFC" w:rsidP="00D428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/>
          <w:sz w:val="28"/>
          <w:szCs w:val="28"/>
        </w:rPr>
        <w:t xml:space="preserve">ально приемлемого самовыражения </w:t>
      </w:r>
      <w:r w:rsidRPr="007E7378">
        <w:rPr>
          <w:rFonts w:ascii="Times New Roman" w:hAnsi="Times New Roman"/>
          <w:sz w:val="28"/>
          <w:szCs w:val="28"/>
        </w:rPr>
        <w:t>и самореализации.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Выделение в общей цели воспитания ц</w:t>
      </w:r>
      <w:r>
        <w:rPr>
          <w:rFonts w:ascii="Times New Roman" w:hAnsi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с обучающимися конкретной возрастной категории, предстоит уделять большое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внимание.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Добросовестная работа педагогов, направленная н</w:t>
      </w:r>
      <w:r>
        <w:rPr>
          <w:rFonts w:ascii="Times New Roman" w:hAnsi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социального положения, смелее искать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Достижению поставленной цели воспитания о</w:t>
      </w:r>
      <w:r>
        <w:rPr>
          <w:rFonts w:ascii="Times New Roman" w:hAnsi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/>
          <w:sz w:val="28"/>
          <w:szCs w:val="28"/>
        </w:rPr>
        <w:t>решение следующих основных задач: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/>
          <w:sz w:val="28"/>
          <w:szCs w:val="28"/>
        </w:rPr>
        <w:t xml:space="preserve">ости общешкольных ключевых дел, </w:t>
      </w:r>
      <w:r w:rsidRPr="007E7378">
        <w:rPr>
          <w:rFonts w:ascii="Times New Roman" w:hAnsi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анализа в школьном сообществе;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/>
          <w:sz w:val="28"/>
          <w:szCs w:val="28"/>
        </w:rPr>
        <w:t xml:space="preserve">дства в воспитании обучающихся, </w:t>
      </w:r>
      <w:r w:rsidRPr="007E7378">
        <w:rPr>
          <w:rFonts w:ascii="Times New Roman" w:hAnsi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/>
          <w:sz w:val="28"/>
          <w:szCs w:val="28"/>
        </w:rPr>
        <w:t xml:space="preserve">иные объединения, работающие по </w:t>
      </w:r>
      <w:r w:rsidRPr="007E7378">
        <w:rPr>
          <w:rFonts w:ascii="Times New Roman" w:hAnsi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возможности;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/>
          <w:sz w:val="28"/>
          <w:szCs w:val="28"/>
        </w:rPr>
        <w:t xml:space="preserve">и школьного урока, поддерживать </w:t>
      </w:r>
      <w:r w:rsidRPr="007E7378">
        <w:rPr>
          <w:rFonts w:ascii="Times New Roman" w:hAnsi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F90AFC" w:rsidRPr="007E7378" w:rsidRDefault="00F90AFC" w:rsidP="00D763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/>
          <w:sz w:val="28"/>
          <w:szCs w:val="28"/>
        </w:rPr>
        <w:t xml:space="preserve">управление как на уровне школы, </w:t>
      </w:r>
      <w:r w:rsidRPr="007E7378">
        <w:rPr>
          <w:rFonts w:ascii="Times New Roman" w:hAnsi="Times New Roman"/>
          <w:sz w:val="28"/>
          <w:szCs w:val="28"/>
        </w:rPr>
        <w:t>так и на уровне классных сообществ;</w:t>
      </w:r>
    </w:p>
    <w:p w:rsidR="00F90AFC" w:rsidRPr="007E7378" w:rsidRDefault="00F90AFC" w:rsidP="003940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/>
          <w:sz w:val="28"/>
          <w:szCs w:val="28"/>
        </w:rPr>
        <w:t xml:space="preserve">ирующих на базе школы детских </w:t>
      </w:r>
      <w:r w:rsidRPr="007E7378">
        <w:rPr>
          <w:rFonts w:ascii="Times New Roman" w:hAnsi="Times New Roman"/>
          <w:sz w:val="28"/>
          <w:szCs w:val="28"/>
        </w:rPr>
        <w:t>общественных объединений и организаций;</w:t>
      </w:r>
    </w:p>
    <w:p w:rsidR="00F90AFC" w:rsidRPr="007E7378" w:rsidRDefault="00F90AFC" w:rsidP="003940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/>
          <w:sz w:val="28"/>
          <w:szCs w:val="28"/>
        </w:rPr>
        <w:t xml:space="preserve">ч. виртуальные) и реализовывать </w:t>
      </w:r>
      <w:r w:rsidRPr="007E7378">
        <w:rPr>
          <w:rFonts w:ascii="Times New Roman" w:hAnsi="Times New Roman"/>
          <w:sz w:val="28"/>
          <w:szCs w:val="28"/>
        </w:rPr>
        <w:t>их воспитательный потенциал;</w:t>
      </w:r>
    </w:p>
    <w:p w:rsidR="00F90AFC" w:rsidRPr="007E7378" w:rsidRDefault="00F90AFC" w:rsidP="007E73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организовывать профориентационную работу с обучающимися;</w:t>
      </w:r>
    </w:p>
    <w:p w:rsidR="00F90AFC" w:rsidRPr="007E7378" w:rsidRDefault="00F90AFC" w:rsidP="003940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/>
          <w:sz w:val="28"/>
          <w:szCs w:val="28"/>
        </w:rPr>
        <w:t xml:space="preserve">реализовывать их воспитательный </w:t>
      </w:r>
      <w:r w:rsidRPr="007E7378">
        <w:rPr>
          <w:rFonts w:ascii="Times New Roman" w:hAnsi="Times New Roman"/>
          <w:sz w:val="28"/>
          <w:szCs w:val="28"/>
        </w:rPr>
        <w:t>потенциал;</w:t>
      </w:r>
    </w:p>
    <w:p w:rsidR="00F90AFC" w:rsidRDefault="00F90AFC" w:rsidP="003940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F90AFC" w:rsidRPr="007E7378" w:rsidRDefault="00F90AFC" w:rsidP="00A436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7378">
        <w:rPr>
          <w:rFonts w:ascii="Times New Roman" w:hAnsi="Times New Roman"/>
          <w:sz w:val="28"/>
          <w:szCs w:val="28"/>
        </w:rPr>
        <w:t>организовать работу с семьями обучающихся, их родителями (законными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детей.</w:t>
      </w:r>
    </w:p>
    <w:p w:rsidR="00F90AFC" w:rsidRDefault="00F90AFC" w:rsidP="00A436A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378">
        <w:rPr>
          <w:rFonts w:ascii="Times New Roman" w:hAnsi="Times New Roman"/>
          <w:sz w:val="28"/>
          <w:szCs w:val="28"/>
        </w:rPr>
        <w:t>Планомерная реализация поставленны</w:t>
      </w:r>
      <w:r>
        <w:rPr>
          <w:rFonts w:ascii="Times New Roman" w:hAnsi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378">
        <w:rPr>
          <w:rFonts w:ascii="Times New Roman" w:hAnsi="Times New Roman"/>
          <w:sz w:val="28"/>
          <w:szCs w:val="28"/>
        </w:rPr>
        <w:t>обучающихся.</w:t>
      </w:r>
    </w:p>
    <w:p w:rsidR="00F90AFC" w:rsidRDefault="00F90AFC" w:rsidP="00030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Pr="000307C8" w:rsidRDefault="00F90AFC" w:rsidP="000307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07C8">
        <w:rPr>
          <w:rFonts w:ascii="Times New Roman" w:hAnsi="Times New Roman"/>
          <w:b/>
          <w:sz w:val="28"/>
          <w:szCs w:val="28"/>
        </w:rPr>
        <w:t>3. ВИДЫ, ФОРМЫ И СОДЕРЖАНИЕ ДЕЯТЕЛЬНОСТИ</w:t>
      </w:r>
    </w:p>
    <w:p w:rsidR="00F90AFC" w:rsidRDefault="00F90AFC" w:rsidP="000307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0307C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307C8">
        <w:rPr>
          <w:rFonts w:ascii="Times New Roman" w:hAnsi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7C8">
        <w:rPr>
          <w:rFonts w:ascii="Times New Roman" w:hAnsi="Times New Roman"/>
          <w:sz w:val="28"/>
          <w:szCs w:val="28"/>
        </w:rPr>
        <w:t>в соответствующем модуле.</w:t>
      </w:r>
    </w:p>
    <w:p w:rsidR="00F90AFC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Pr="00133387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133387">
        <w:rPr>
          <w:rFonts w:ascii="Times New Roman" w:hAnsi="Times New Roman"/>
          <w:b/>
          <w:sz w:val="28"/>
          <w:szCs w:val="28"/>
        </w:rPr>
        <w:t>Инвариантные модули</w:t>
      </w:r>
    </w:p>
    <w:p w:rsidR="00F90AFC" w:rsidRPr="00133387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Pr="00133387">
        <w:rPr>
          <w:rFonts w:ascii="Times New Roman" w:hAnsi="Times New Roman"/>
          <w:b/>
          <w:sz w:val="28"/>
          <w:szCs w:val="28"/>
        </w:rPr>
        <w:t>1. Модуль «Классное руководство»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F90AFC" w:rsidRPr="00186AB4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6AB4">
        <w:rPr>
          <w:rFonts w:ascii="Times New Roman" w:hAnsi="Times New Roman"/>
          <w:i/>
          <w:sz w:val="28"/>
          <w:szCs w:val="28"/>
        </w:rPr>
        <w:t>Работа с классным коллективом: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/>
          <w:sz w:val="28"/>
          <w:szCs w:val="28"/>
        </w:rPr>
        <w:t>ке, проведении и анализе;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/>
          <w:sz w:val="28"/>
          <w:szCs w:val="28"/>
        </w:rPr>
        <w:t>значимым взрослым, задающи</w:t>
      </w:r>
      <w:r>
        <w:rPr>
          <w:rFonts w:ascii="Times New Roman" w:hAnsi="Times New Roman"/>
          <w:sz w:val="28"/>
          <w:szCs w:val="28"/>
        </w:rPr>
        <w:t>м образцы поведения в обществе;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/>
          <w:sz w:val="28"/>
          <w:szCs w:val="28"/>
        </w:rPr>
        <w:t>лагоприятной среды для общения;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/>
          <w:sz w:val="28"/>
          <w:szCs w:val="28"/>
        </w:rPr>
        <w:t xml:space="preserve"> игры и тренинги на сплочение и командообразование;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/>
          <w:sz w:val="28"/>
          <w:szCs w:val="28"/>
        </w:rPr>
        <w:t>венного участия в жизни класса;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/>
          <w:sz w:val="28"/>
          <w:szCs w:val="28"/>
        </w:rPr>
        <w:t>м они должны следовать в школе.</w:t>
      </w:r>
    </w:p>
    <w:p w:rsidR="00F90AFC" w:rsidRPr="00186AB4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6AB4">
        <w:rPr>
          <w:rFonts w:ascii="Times New Roman" w:hAnsi="Times New Roman"/>
          <w:i/>
          <w:sz w:val="28"/>
          <w:szCs w:val="28"/>
        </w:rPr>
        <w:t>Индивидуальная работа с обучающимися: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/>
          <w:sz w:val="28"/>
          <w:szCs w:val="28"/>
        </w:rPr>
        <w:t>преподаю</w:t>
      </w:r>
      <w:r>
        <w:rPr>
          <w:rFonts w:ascii="Times New Roman" w:hAnsi="Times New Roman"/>
          <w:sz w:val="28"/>
          <w:szCs w:val="28"/>
        </w:rPr>
        <w:t>щими в данном классе учителями;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/>
          <w:sz w:val="28"/>
          <w:szCs w:val="28"/>
        </w:rPr>
        <w:t>дачу для школьника, которую они совместно стараются решить;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/>
          <w:sz w:val="28"/>
          <w:szCs w:val="28"/>
        </w:rPr>
        <w:t>ана</w:t>
      </w:r>
      <w:r>
        <w:rPr>
          <w:rFonts w:ascii="Times New Roman" w:hAnsi="Times New Roman"/>
          <w:sz w:val="28"/>
          <w:szCs w:val="28"/>
        </w:rPr>
        <w:t>лизируют свои успехи и неудачи;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/>
          <w:sz w:val="28"/>
          <w:szCs w:val="28"/>
        </w:rPr>
        <w:t>то или иное поручение в классе.</w:t>
      </w:r>
    </w:p>
    <w:p w:rsidR="00F90AFC" w:rsidRPr="00186AB4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6AB4">
        <w:rPr>
          <w:rFonts w:ascii="Times New Roman" w:hAnsi="Times New Roman"/>
          <w:i/>
          <w:sz w:val="28"/>
          <w:szCs w:val="28"/>
        </w:rPr>
        <w:t>Работа с учителями, преподающими в классе: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/>
          <w:sz w:val="28"/>
          <w:szCs w:val="28"/>
        </w:rPr>
        <w:t>ие конфликтов между учителями и обучающимися;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/>
          <w:sz w:val="28"/>
          <w:szCs w:val="28"/>
        </w:rPr>
        <w:t>тельных влияний на обучающихся;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/>
          <w:sz w:val="28"/>
          <w:szCs w:val="28"/>
        </w:rPr>
        <w:t>, увидев их в иной, отличной от учебной, обстановке;</w:t>
      </w:r>
    </w:p>
    <w:p w:rsidR="00F90AFC" w:rsidRPr="00133387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объединения усилий в де</w:t>
      </w:r>
      <w:r>
        <w:rPr>
          <w:rFonts w:ascii="Times New Roman" w:hAnsi="Times New Roman"/>
          <w:sz w:val="28"/>
          <w:szCs w:val="28"/>
        </w:rPr>
        <w:t>ле обучения и воспитания детей.</w:t>
      </w:r>
    </w:p>
    <w:p w:rsidR="00F90AFC" w:rsidRPr="00186AB4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86AB4">
        <w:rPr>
          <w:rFonts w:ascii="Times New Roman" w:hAnsi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/>
          <w:sz w:val="28"/>
          <w:szCs w:val="28"/>
        </w:rPr>
        <w:t>успехах и проблемах их</w:t>
      </w:r>
      <w:r>
        <w:rPr>
          <w:rFonts w:ascii="Times New Roman" w:hAnsi="Times New Roman"/>
          <w:sz w:val="28"/>
          <w:szCs w:val="28"/>
        </w:rPr>
        <w:t xml:space="preserve"> детей, о жизни класса в целом;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/>
          <w:sz w:val="28"/>
          <w:szCs w:val="28"/>
        </w:rPr>
        <w:t>зации и учителями-предметниками;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/>
          <w:sz w:val="28"/>
          <w:szCs w:val="28"/>
        </w:rPr>
        <w:t>наиболее острых проблем обучения и воспитания обучающихся;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>ей.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Pr="008E074C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Pr="008E074C">
        <w:rPr>
          <w:rFonts w:ascii="Times New Roman" w:hAnsi="Times New Roman"/>
          <w:b/>
          <w:sz w:val="28"/>
          <w:szCs w:val="28"/>
        </w:rPr>
        <w:t>2. Модуль «Школьный урок»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2B5A">
        <w:rPr>
          <w:rFonts w:ascii="Times New Roman" w:hAnsi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62B5A">
        <w:rPr>
          <w:rFonts w:ascii="Times New Roman" w:hAnsi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Е</w:t>
      </w:r>
      <w:r w:rsidRPr="00962B5A">
        <w:rPr>
          <w:rFonts w:ascii="Times New Roman" w:hAnsi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F90AFC" w:rsidRPr="00133387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предполагает следующее: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/>
          <w:sz w:val="28"/>
          <w:szCs w:val="28"/>
        </w:rPr>
        <w:t>, активизации их познавательной деятельности;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/>
          <w:sz w:val="28"/>
          <w:szCs w:val="28"/>
        </w:rPr>
        <w:t>учебно</w:t>
      </w:r>
      <w:r>
        <w:rPr>
          <w:rFonts w:ascii="Times New Roman" w:hAnsi="Times New Roman"/>
          <w:sz w:val="28"/>
          <w:szCs w:val="28"/>
        </w:rPr>
        <w:t>й дисциплины и самоорганизации;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/>
          <w:sz w:val="28"/>
          <w:szCs w:val="28"/>
        </w:rPr>
        <w:t>поводу, вы</w:t>
      </w:r>
      <w:r>
        <w:rPr>
          <w:rFonts w:ascii="Times New Roman" w:hAnsi="Times New Roman"/>
          <w:sz w:val="28"/>
          <w:szCs w:val="28"/>
        </w:rPr>
        <w:t>работки своего к ней отношения;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/>
          <w:sz w:val="28"/>
          <w:szCs w:val="28"/>
        </w:rPr>
        <w:t>туаций для обсуждения в классе;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/>
          <w:sz w:val="28"/>
          <w:szCs w:val="28"/>
        </w:rPr>
        <w:t>ствию с другими детьми;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/>
          <w:sz w:val="28"/>
          <w:szCs w:val="28"/>
        </w:rPr>
        <w:t>льной атмосферы во время урока;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/>
          <w:sz w:val="28"/>
          <w:szCs w:val="28"/>
        </w:rPr>
        <w:t>отстаивания своей точки зрения.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Pr="008E074C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Pr="008E074C">
        <w:rPr>
          <w:rFonts w:ascii="Times New Roman" w:hAnsi="Times New Roman"/>
          <w:b/>
          <w:sz w:val="28"/>
          <w:szCs w:val="28"/>
        </w:rPr>
        <w:t>3. Модуль «Курсы внеурочной деятельности»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/>
          <w:sz w:val="28"/>
          <w:szCs w:val="28"/>
        </w:rPr>
        <w:t xml:space="preserve"> преимущественно через: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/>
          <w:sz w:val="28"/>
          <w:szCs w:val="28"/>
        </w:rPr>
        <w:t>тия в социально значимых делах;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/>
          <w:sz w:val="28"/>
          <w:szCs w:val="28"/>
        </w:rPr>
        <w:t>вными эмоциями и доверительными отношениями друг к другу;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/>
          <w:sz w:val="28"/>
          <w:szCs w:val="28"/>
        </w:rPr>
        <w:t>соци</w:t>
      </w:r>
      <w:r>
        <w:rPr>
          <w:rFonts w:ascii="Times New Roman" w:hAnsi="Times New Roman"/>
          <w:sz w:val="28"/>
          <w:szCs w:val="28"/>
        </w:rPr>
        <w:t>ально значимые формы поведения;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/>
          <w:sz w:val="28"/>
          <w:szCs w:val="28"/>
        </w:rPr>
        <w:t xml:space="preserve"> накопленных социально значимых традиций;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/>
          <w:sz w:val="28"/>
          <w:szCs w:val="28"/>
        </w:rPr>
        <w:t>атив и детского самоуправления.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/>
          <w:sz w:val="28"/>
          <w:szCs w:val="28"/>
        </w:rPr>
        <w:t>выбранных школьниками ее видов:</w:t>
      </w:r>
    </w:p>
    <w:tbl>
      <w:tblPr>
        <w:tblW w:w="107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361"/>
        <w:gridCol w:w="2835"/>
        <w:gridCol w:w="992"/>
        <w:gridCol w:w="13"/>
        <w:gridCol w:w="2539"/>
      </w:tblGrid>
      <w:tr w:rsidR="00F90AFC" w:rsidRPr="004941E1" w:rsidTr="00B12F93">
        <w:trPr>
          <w:trHeight w:val="20"/>
        </w:trPr>
        <w:tc>
          <w:tcPr>
            <w:tcW w:w="4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Направление</w:t>
            </w:r>
            <w:r w:rsidRPr="00021774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02177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внеурочной</w:t>
            </w:r>
          </w:p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90AFC" w:rsidRPr="004941E1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1"/>
                <w:szCs w:val="21"/>
                <w:lang w:eastAsia="ru-RU"/>
              </w:rPr>
            </w:pPr>
          </w:p>
        </w:tc>
      </w:tr>
      <w:tr w:rsidR="00F90AFC" w:rsidRPr="004941E1" w:rsidTr="00956234">
        <w:trPr>
          <w:gridAfter w:val="2"/>
          <w:wAfter w:w="2552" w:type="dxa"/>
          <w:trHeight w:val="20"/>
        </w:trPr>
        <w:tc>
          <w:tcPr>
            <w:tcW w:w="43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ru-RU"/>
              </w:rPr>
              <w:t>классы</w:t>
            </w:r>
          </w:p>
        </w:tc>
      </w:tr>
      <w:tr w:rsidR="00F90AFC" w:rsidRPr="004941E1" w:rsidTr="00956234">
        <w:trPr>
          <w:gridAfter w:val="2"/>
          <w:wAfter w:w="2552" w:type="dxa"/>
          <w:trHeight w:val="2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Спортивно- оздоровительное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2аб</w:t>
            </w:r>
          </w:p>
        </w:tc>
      </w:tr>
      <w:tr w:rsidR="00F90AFC" w:rsidRPr="004941E1" w:rsidTr="00956234">
        <w:trPr>
          <w:gridAfter w:val="2"/>
          <w:wAfter w:w="2552" w:type="dxa"/>
          <w:trHeight w:val="120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Духовно- нравственное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Мы и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3а</w:t>
            </w:r>
          </w:p>
        </w:tc>
      </w:tr>
      <w:tr w:rsidR="00F90AFC" w:rsidRPr="004941E1" w:rsidTr="00956234">
        <w:trPr>
          <w:gridAfter w:val="2"/>
          <w:wAfter w:w="2552" w:type="dxa"/>
          <w:trHeight w:val="210"/>
        </w:trPr>
        <w:tc>
          <w:tcPr>
            <w:tcW w:w="4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Я гражданин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4аб</w:t>
            </w:r>
          </w:p>
        </w:tc>
      </w:tr>
      <w:tr w:rsidR="00F90AFC" w:rsidRPr="004941E1" w:rsidTr="00956234">
        <w:trPr>
          <w:gridAfter w:val="2"/>
          <w:wAfter w:w="2552" w:type="dxa"/>
          <w:trHeight w:val="315"/>
        </w:trPr>
        <w:tc>
          <w:tcPr>
            <w:tcW w:w="4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4аб</w:t>
            </w:r>
          </w:p>
        </w:tc>
      </w:tr>
      <w:tr w:rsidR="00F90AFC" w:rsidRPr="004941E1" w:rsidTr="00956234">
        <w:trPr>
          <w:gridAfter w:val="2"/>
          <w:wAfter w:w="2552" w:type="dxa"/>
          <w:trHeight w:val="435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Азбука добра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3б</w:t>
            </w:r>
          </w:p>
        </w:tc>
      </w:tr>
      <w:tr w:rsidR="00F90AFC" w:rsidRPr="004941E1" w:rsidTr="00956234">
        <w:trPr>
          <w:gridAfter w:val="2"/>
          <w:wAfter w:w="2552" w:type="dxa"/>
          <w:trHeight w:val="20"/>
        </w:trPr>
        <w:tc>
          <w:tcPr>
            <w:tcW w:w="4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90AFC" w:rsidRPr="00021774" w:rsidRDefault="00F90AFC" w:rsidP="00956234">
            <w:pPr>
              <w:spacing w:after="0" w:line="276" w:lineRule="auto"/>
              <w:ind w:left="1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0AFC" w:rsidRPr="004941E1" w:rsidTr="00956234">
        <w:trPr>
          <w:gridAfter w:val="2"/>
          <w:wAfter w:w="2552" w:type="dxa"/>
          <w:trHeight w:val="135"/>
        </w:trPr>
        <w:tc>
          <w:tcPr>
            <w:tcW w:w="43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Общеинтеллектуальное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3б</w:t>
            </w:r>
          </w:p>
        </w:tc>
      </w:tr>
      <w:tr w:rsidR="00F90AFC" w:rsidRPr="004941E1" w:rsidTr="00956234">
        <w:trPr>
          <w:gridAfter w:val="2"/>
          <w:wAfter w:w="2552" w:type="dxa"/>
          <w:trHeight w:val="420"/>
        </w:trPr>
        <w:tc>
          <w:tcPr>
            <w:tcW w:w="4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Путешествие в мир русского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3а</w:t>
            </w:r>
          </w:p>
        </w:tc>
      </w:tr>
      <w:tr w:rsidR="00F90AFC" w:rsidRPr="004941E1" w:rsidTr="00956234">
        <w:trPr>
          <w:gridAfter w:val="2"/>
          <w:wAfter w:w="2552" w:type="dxa"/>
          <w:trHeight w:val="285"/>
        </w:trPr>
        <w:tc>
          <w:tcPr>
            <w:tcW w:w="436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Азбука юного пешехода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1аб</w:t>
            </w:r>
          </w:p>
        </w:tc>
      </w:tr>
      <w:tr w:rsidR="00F90AFC" w:rsidRPr="004941E1" w:rsidTr="00956234">
        <w:trPr>
          <w:gridAfter w:val="2"/>
          <w:wAfter w:w="2552" w:type="dxa"/>
          <w:trHeight w:val="20"/>
        </w:trPr>
        <w:tc>
          <w:tcPr>
            <w:tcW w:w="43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Общекультурное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Умелые ручки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AFC" w:rsidRPr="00021774" w:rsidRDefault="00F90AFC" w:rsidP="00956234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21774">
              <w:rPr>
                <w:rFonts w:ascii="Times New Roman" w:hAnsi="Times New Roman"/>
                <w:sz w:val="28"/>
                <w:szCs w:val="28"/>
                <w:lang w:eastAsia="ru-RU"/>
              </w:rPr>
              <w:t>2аб</w:t>
            </w:r>
          </w:p>
        </w:tc>
      </w:tr>
    </w:tbl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8"/>
        <w:gridCol w:w="2676"/>
        <w:gridCol w:w="1104"/>
      </w:tblGrid>
      <w:tr w:rsidR="00F90AFC" w:rsidRPr="007D7137" w:rsidTr="00264CA4">
        <w:tc>
          <w:tcPr>
            <w:tcW w:w="4428" w:type="dxa"/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Направление внеурочной</w:t>
            </w:r>
          </w:p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676" w:type="dxa"/>
            <w:tcBorders>
              <w:top w:val="single" w:sz="4" w:space="0" w:color="auto"/>
              <w:righ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F90AFC" w:rsidRPr="007D7137" w:rsidTr="00264CA4">
        <w:tc>
          <w:tcPr>
            <w:tcW w:w="4428" w:type="dxa"/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5аб</w:t>
            </w:r>
          </w:p>
        </w:tc>
      </w:tr>
      <w:tr w:rsidR="00F90AFC" w:rsidRPr="007D7137" w:rsidTr="00264CA4">
        <w:tc>
          <w:tcPr>
            <w:tcW w:w="4428" w:type="dxa"/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5C9C">
              <w:rPr>
                <w:rFonts w:ascii="Times New Roman" w:hAnsi="Times New Roman"/>
                <w:sz w:val="28"/>
                <w:szCs w:val="28"/>
              </w:rPr>
              <w:t>«Компьютерная грамотность»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8,10</w:t>
            </w:r>
          </w:p>
        </w:tc>
      </w:tr>
      <w:tr w:rsidR="00F90AFC" w:rsidRPr="007D7137" w:rsidTr="00264CA4">
        <w:tc>
          <w:tcPr>
            <w:tcW w:w="4428" w:type="dxa"/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Дагестан»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0AFC" w:rsidRPr="007D7137" w:rsidTr="00264CA4">
        <w:tc>
          <w:tcPr>
            <w:tcW w:w="4428" w:type="dxa"/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«Юный журналист»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9а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F90AFC" w:rsidRPr="007D7137" w:rsidTr="00264CA4">
        <w:tc>
          <w:tcPr>
            <w:tcW w:w="4428" w:type="dxa"/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«В мире музыки»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</w:tr>
      <w:tr w:rsidR="00F90AFC" w:rsidRPr="007D7137" w:rsidTr="00264CA4">
        <w:tc>
          <w:tcPr>
            <w:tcW w:w="4428" w:type="dxa"/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righ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«Капелька ритма»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F90AFC" w:rsidRPr="007D7137" w:rsidRDefault="00F90AFC" w:rsidP="00956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71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аб</w:t>
            </w:r>
          </w:p>
        </w:tc>
      </w:tr>
    </w:tbl>
    <w:p w:rsidR="00F90AFC" w:rsidRDefault="00F90AFC" w:rsidP="00264CA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90AFC" w:rsidRDefault="00F90AFC" w:rsidP="00700B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700B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700BE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Pr="000D3E13" w:rsidRDefault="00F90AFC" w:rsidP="00700BE9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Pr="00AE45DF">
        <w:rPr>
          <w:rFonts w:ascii="Times New Roman" w:hAnsi="Times New Roman"/>
          <w:b/>
          <w:sz w:val="28"/>
          <w:szCs w:val="28"/>
        </w:rPr>
        <w:t>4. Модуль «Самоуправление»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/>
          <w:sz w:val="28"/>
          <w:szCs w:val="28"/>
        </w:rPr>
        <w:t>самовыражения и самореализации.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 xml:space="preserve">Детское самоуправление в </w:t>
      </w:r>
      <w:r>
        <w:rPr>
          <w:rFonts w:ascii="Times New Roman" w:hAnsi="Times New Roman"/>
          <w:sz w:val="28"/>
          <w:szCs w:val="28"/>
        </w:rPr>
        <w:t xml:space="preserve">МБОУ «Падарская СОШ» </w:t>
      </w:r>
      <w:r w:rsidRPr="00133387">
        <w:rPr>
          <w:rFonts w:ascii="Times New Roman" w:hAnsi="Times New Roman"/>
          <w:sz w:val="28"/>
          <w:szCs w:val="28"/>
        </w:rPr>
        <w:t>осуществляется следую</w:t>
      </w:r>
      <w:r>
        <w:rPr>
          <w:rFonts w:ascii="Times New Roman" w:hAnsi="Times New Roman"/>
          <w:sz w:val="28"/>
          <w:szCs w:val="28"/>
        </w:rPr>
        <w:t>щим образом: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E45DF">
        <w:rPr>
          <w:rFonts w:ascii="Times New Roman" w:hAnsi="Times New Roman"/>
          <w:i/>
          <w:sz w:val="28"/>
          <w:szCs w:val="28"/>
        </w:rPr>
        <w:t>на уров</w:t>
      </w:r>
      <w:r>
        <w:rPr>
          <w:rFonts w:ascii="Times New Roman" w:hAnsi="Times New Roman"/>
          <w:i/>
          <w:sz w:val="28"/>
          <w:szCs w:val="28"/>
        </w:rPr>
        <w:t>не образовательной организации: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/>
          <w:sz w:val="28"/>
          <w:szCs w:val="28"/>
        </w:rPr>
        <w:t>Совета старост</w:t>
      </w:r>
      <w:r w:rsidRPr="00133387">
        <w:rPr>
          <w:rFonts w:ascii="Times New Roman" w:hAnsi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обратной связи от классных коллективов;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конкурсов, фестивалей и т.п.);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B9B">
        <w:rPr>
          <w:rFonts w:ascii="Times New Roman" w:hAnsi="Times New Roman"/>
          <w:i/>
          <w:sz w:val="28"/>
          <w:szCs w:val="28"/>
        </w:rPr>
        <w:t>на уровне классов: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самоупра</w:t>
      </w:r>
      <w:r>
        <w:rPr>
          <w:rFonts w:ascii="Times New Roman" w:hAnsi="Times New Roman"/>
          <w:sz w:val="28"/>
          <w:szCs w:val="28"/>
        </w:rPr>
        <w:t>вления и классных руководителей;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индивидуальном уровне: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анализ общешкольных и внутриклассных дел;</w:t>
      </w:r>
    </w:p>
    <w:p w:rsidR="00F90AFC" w:rsidRPr="000A3B9B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Pr="006F3212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</w:t>
      </w:r>
      <w:r w:rsidRPr="006F3212">
        <w:rPr>
          <w:rFonts w:ascii="Times New Roman" w:hAnsi="Times New Roman"/>
          <w:b/>
          <w:sz w:val="28"/>
          <w:szCs w:val="28"/>
        </w:rPr>
        <w:t>5. Модуль «Профориентация»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/>
          <w:sz w:val="28"/>
          <w:szCs w:val="28"/>
        </w:rPr>
        <w:t xml:space="preserve"> своей будущей профессиональной деятельности.</w:t>
      </w:r>
    </w:p>
    <w:p w:rsidR="00F90AFC" w:rsidRPr="00133387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Создавая профориентационн</w:t>
      </w:r>
      <w:r>
        <w:rPr>
          <w:rFonts w:ascii="Times New Roman" w:hAnsi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оставляющие такой деятельности.</w:t>
      </w:r>
    </w:p>
    <w:p w:rsidR="00F90AFC" w:rsidRDefault="00F90AFC" w:rsidP="00DD4C4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Эта работа осуществляется через:</w:t>
      </w:r>
    </w:p>
    <w:p w:rsidR="00F90AFC" w:rsidRDefault="00F90AFC" w:rsidP="00DD4C4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циклы профориентационных часов обще</w:t>
      </w:r>
      <w:r>
        <w:rPr>
          <w:rFonts w:ascii="Times New Roman" w:hAnsi="Times New Roman"/>
          <w:sz w:val="28"/>
          <w:szCs w:val="28"/>
        </w:rPr>
        <w:t xml:space="preserve">ния, направленных на подготовку </w:t>
      </w:r>
      <w:r w:rsidRPr="00133387">
        <w:rPr>
          <w:rFonts w:ascii="Times New Roman" w:hAnsi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/>
          <w:sz w:val="28"/>
          <w:szCs w:val="28"/>
        </w:rPr>
        <w:t>изации своего профессионального будущего;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/>
          <w:sz w:val="28"/>
          <w:szCs w:val="28"/>
        </w:rPr>
        <w:t>недостатках той или иной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/>
          <w:sz w:val="28"/>
          <w:szCs w:val="28"/>
        </w:rPr>
        <w:t>ях работы людей, представляющих эти профессии;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/>
          <w:sz w:val="28"/>
          <w:szCs w:val="28"/>
        </w:rPr>
        <w:t>дверей в средних специаль</w:t>
      </w:r>
      <w:r>
        <w:rPr>
          <w:rFonts w:ascii="Times New Roman" w:hAnsi="Times New Roman"/>
          <w:sz w:val="28"/>
          <w:szCs w:val="28"/>
        </w:rPr>
        <w:t>ных учебных заведениях и вузах;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/>
          <w:sz w:val="28"/>
          <w:szCs w:val="28"/>
        </w:rPr>
        <w:t>сий (возможны в режиме online);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/>
          <w:sz w:val="28"/>
          <w:szCs w:val="28"/>
        </w:rPr>
        <w:t>профессий, прохождение профориентационного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/>
          <w:sz w:val="28"/>
          <w:szCs w:val="28"/>
        </w:rPr>
        <w:t>-</w:t>
      </w:r>
      <w:r w:rsidRPr="00133387">
        <w:rPr>
          <w:rFonts w:ascii="Times New Roman" w:hAnsi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/>
          <w:sz w:val="28"/>
          <w:szCs w:val="28"/>
        </w:rPr>
        <w:t>иям образования;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/>
          <w:sz w:val="28"/>
          <w:szCs w:val="28"/>
        </w:rPr>
        <w:t>задач, участие в мастер-классах.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 xml:space="preserve">Профориентационная работа в </w:t>
      </w:r>
      <w:r>
        <w:rPr>
          <w:rFonts w:ascii="Times New Roman" w:hAnsi="Times New Roman"/>
          <w:sz w:val="28"/>
          <w:szCs w:val="28"/>
        </w:rPr>
        <w:t xml:space="preserve">МБОУ «Падарская СОШ» опирается на следующие </w:t>
      </w:r>
      <w:r w:rsidRPr="000220E0">
        <w:rPr>
          <w:rFonts w:ascii="Times New Roman" w:hAnsi="Times New Roman"/>
          <w:i/>
          <w:sz w:val="28"/>
          <w:szCs w:val="28"/>
        </w:rPr>
        <w:t>принципы: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/>
          <w:sz w:val="28"/>
          <w:szCs w:val="28"/>
        </w:rPr>
        <w:t>рофориентации (от начальной – к старшей школе);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/>
          <w:sz w:val="28"/>
          <w:szCs w:val="28"/>
        </w:rPr>
        <w:t>нных планах;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/>
          <w:sz w:val="28"/>
          <w:szCs w:val="28"/>
        </w:rPr>
        <w:t>родителя</w:t>
      </w:r>
      <w:r>
        <w:rPr>
          <w:rFonts w:ascii="Times New Roman" w:hAnsi="Times New Roman"/>
          <w:sz w:val="28"/>
          <w:szCs w:val="28"/>
        </w:rPr>
        <w:t>ми (законными представителями);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взаимосвязь</w:t>
      </w:r>
      <w:r>
        <w:rPr>
          <w:rFonts w:ascii="Times New Roman" w:hAnsi="Times New Roman"/>
          <w:sz w:val="28"/>
          <w:szCs w:val="28"/>
        </w:rPr>
        <w:t xml:space="preserve"> школы, семьи, профессиональных учебных заведений.</w:t>
      </w:r>
    </w:p>
    <w:p w:rsidR="00F90AFC" w:rsidRPr="00AF088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ученики центра принимают участие в Всероссийских проектах </w:t>
      </w:r>
      <w:r w:rsidRPr="00ED2D14">
        <w:rPr>
          <w:rFonts w:ascii="Times New Roman" w:hAnsi="Times New Roman"/>
          <w:sz w:val="28"/>
          <w:szCs w:val="28"/>
        </w:rPr>
        <w:t>«Билет в будущее»</w:t>
      </w:r>
      <w:r>
        <w:rPr>
          <w:rFonts w:ascii="Times New Roman" w:hAnsi="Times New Roman"/>
          <w:sz w:val="28"/>
          <w:szCs w:val="28"/>
        </w:rPr>
        <w:t>.</w:t>
      </w:r>
    </w:p>
    <w:p w:rsidR="00F90AFC" w:rsidRDefault="00F90AFC" w:rsidP="00AC17A0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13D">
        <w:rPr>
          <w:rFonts w:ascii="Times New Roman" w:hAnsi="Times New Roman"/>
          <w:sz w:val="28"/>
          <w:szCs w:val="28"/>
        </w:rPr>
        <w:t xml:space="preserve">Кроме того, для учащихся центра организовываются </w:t>
      </w:r>
      <w:r>
        <w:rPr>
          <w:rFonts w:ascii="Times New Roman" w:hAnsi="Times New Roman"/>
          <w:sz w:val="28"/>
          <w:szCs w:val="28"/>
        </w:rPr>
        <w:t>п</w:t>
      </w:r>
      <w:r w:rsidRPr="00682794">
        <w:rPr>
          <w:rFonts w:ascii="Times New Roman" w:hAnsi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A0513D">
        <w:rPr>
          <w:rFonts w:ascii="Times New Roman" w:hAnsi="Times New Roman"/>
          <w:sz w:val="28"/>
          <w:szCs w:val="28"/>
        </w:rPr>
        <w:t>представителями вузов и ссузов Р</w:t>
      </w:r>
      <w:r>
        <w:rPr>
          <w:rFonts w:ascii="Times New Roman" w:hAnsi="Times New Roman"/>
          <w:sz w:val="28"/>
          <w:szCs w:val="28"/>
        </w:rPr>
        <w:t>еспублики Дагестан.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3.1.6. Модуль «Работа с родителями</w:t>
      </w:r>
    </w:p>
    <w:p w:rsidR="00F90AFC" w:rsidRPr="00E629B1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29B1">
        <w:rPr>
          <w:rFonts w:ascii="Times New Roman" w:hAnsi="Times New Roman"/>
          <w:b/>
          <w:sz w:val="28"/>
          <w:szCs w:val="28"/>
        </w:rPr>
        <w:t>(законными представителями) обучающихся»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3387">
        <w:rPr>
          <w:rFonts w:ascii="Times New Roman" w:hAnsi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/>
          <w:sz w:val="28"/>
          <w:szCs w:val="28"/>
        </w:rPr>
        <w:t>ется в рамках следующих видов и форм деятельности: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групповом уровне: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вопросов воспитания и социализации их детей;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наиболее острых проблем обучения и воспитания обучающихся;</w:t>
      </w:r>
    </w:p>
    <w:p w:rsidR="00F90AFC" w:rsidRPr="00133387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/>
          <w:sz w:val="28"/>
          <w:szCs w:val="28"/>
        </w:rPr>
        <w:t xml:space="preserve">темам </w:t>
      </w:r>
      <w:r w:rsidRPr="00ED2D14">
        <w:rPr>
          <w:rFonts w:ascii="Times New Roman" w:hAnsi="Times New Roman"/>
          <w:sz w:val="28"/>
          <w:szCs w:val="28"/>
        </w:rPr>
        <w:t>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11460">
        <w:rPr>
          <w:rFonts w:ascii="Times New Roman" w:hAnsi="Times New Roman"/>
          <w:b/>
          <w:sz w:val="28"/>
          <w:szCs w:val="28"/>
        </w:rPr>
        <w:t>на индивидуальном уровне: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проведении общешкольных и внутриклассных мероприятий воспитательной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направленности;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133387">
        <w:rPr>
          <w:rFonts w:ascii="Times New Roman" w:hAnsi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387">
        <w:rPr>
          <w:rFonts w:ascii="Times New Roman" w:hAnsi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/>
          <w:sz w:val="28"/>
          <w:szCs w:val="28"/>
        </w:rPr>
        <w:t>я.</w:t>
      </w:r>
    </w:p>
    <w:p w:rsidR="00F90AFC" w:rsidRDefault="00F90AFC" w:rsidP="00C05707">
      <w:pPr>
        <w:spacing w:after="0"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Pr="008C3775">
        <w:rPr>
          <w:rFonts w:ascii="Times New Roman" w:hAnsi="Times New Roman"/>
          <w:b/>
          <w:sz w:val="28"/>
          <w:szCs w:val="28"/>
        </w:rPr>
        <w:t>Вариативные модули</w:t>
      </w:r>
    </w:p>
    <w:p w:rsidR="00F90AFC" w:rsidRPr="008C3775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Pr="008C3775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</w:t>
      </w:r>
      <w:r w:rsidRPr="008C3775">
        <w:rPr>
          <w:rFonts w:ascii="Times New Roman" w:hAnsi="Times New Roman"/>
          <w:b/>
          <w:sz w:val="28"/>
          <w:szCs w:val="28"/>
        </w:rPr>
        <w:t>1. Модуль «Ключевые общешкольные дела»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8C3775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/>
          <w:sz w:val="28"/>
          <w:szCs w:val="28"/>
        </w:rPr>
        <w:t>м</w:t>
      </w:r>
      <w:r w:rsidRPr="008C3775">
        <w:rPr>
          <w:rFonts w:ascii="Times New Roman" w:hAnsi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педагогами для детей.</w:t>
      </w:r>
    </w:p>
    <w:p w:rsidR="00F90AFC" w:rsidRPr="008C3775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/>
          <w:sz w:val="28"/>
          <w:szCs w:val="28"/>
        </w:rPr>
        <w:t>работы:</w:t>
      </w:r>
    </w:p>
    <w:p w:rsidR="00F90AFC" w:rsidRPr="008C3775" w:rsidRDefault="00F90AFC" w:rsidP="00C17AD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b/>
          <w:sz w:val="28"/>
          <w:szCs w:val="28"/>
        </w:rPr>
        <w:t>на внешкольном уровне:</w:t>
      </w:r>
    </w:p>
    <w:p w:rsidR="00F90AFC" w:rsidRDefault="00F90AFC" w:rsidP="00C17A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/>
          <w:sz w:val="28"/>
          <w:szCs w:val="28"/>
        </w:rPr>
        <w:t xml:space="preserve"> окружающего школу социума;</w:t>
      </w:r>
    </w:p>
    <w:p w:rsidR="00F90AFC" w:rsidRPr="008C3775" w:rsidRDefault="00F90AFC" w:rsidP="00C17AD9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–участие во Всероссийских акциях, посвященных значимым отечественным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Международным событиям;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школьном уровне: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образовательной организации;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>
        <w:rPr>
          <w:rFonts w:ascii="Times New Roman" w:hAnsi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/>
          <w:sz w:val="28"/>
          <w:szCs w:val="28"/>
        </w:rPr>
        <w:t>установок обучающихся на учебные и внеучебные занятия;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озе</w:t>
      </w:r>
      <w:r>
        <w:rPr>
          <w:rFonts w:ascii="Times New Roman" w:hAnsi="Times New Roman"/>
          <w:sz w:val="28"/>
          <w:szCs w:val="28"/>
        </w:rPr>
        <w:t>ленение пришкольной территории;</w:t>
      </w:r>
    </w:p>
    <w:p w:rsidR="00F90AFC" w:rsidRPr="00CD53BB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F90AFC" w:rsidRPr="000A58C0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A58C0">
        <w:rPr>
          <w:rFonts w:ascii="Times New Roman" w:hAnsi="Times New Roman"/>
          <w:b/>
          <w:sz w:val="28"/>
          <w:szCs w:val="28"/>
        </w:rPr>
        <w:t>на уровне классов: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/>
          <w:sz w:val="28"/>
          <w:szCs w:val="28"/>
        </w:rPr>
        <w:t>ответственных за подгот</w:t>
      </w:r>
      <w:r>
        <w:rPr>
          <w:rFonts w:ascii="Times New Roman" w:hAnsi="Times New Roman"/>
          <w:sz w:val="28"/>
          <w:szCs w:val="28"/>
        </w:rPr>
        <w:t>овку общешкольных ключевых дел;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/>
          <w:sz w:val="28"/>
          <w:szCs w:val="28"/>
        </w:rPr>
        <w:t>ации общешкольных ключевых дел;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общешкольных советов дела;</w:t>
      </w:r>
    </w:p>
    <w:p w:rsidR="00F90AFC" w:rsidRPr="008C3775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классного</w:t>
      </w:r>
      <w:r>
        <w:rPr>
          <w:rFonts w:ascii="Times New Roman" w:hAnsi="Times New Roman"/>
          <w:sz w:val="28"/>
          <w:szCs w:val="28"/>
        </w:rPr>
        <w:t xml:space="preserve"> руководителя со своими детьми;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индивидуальном уровне: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–индивидуальная помощь ребенку (при необходимости) в освоении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подготовки, проведения и анализа ключевых дел;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–наблюдение за поведением ребенка в ситуациях подготовки, проведения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школьниками, с педагогами и другими взрослыми;</w:t>
      </w:r>
    </w:p>
    <w:p w:rsidR="00F90AFC" w:rsidRPr="000A58C0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себя роль ответственного за тот или иной фрагмент общей работы.</w:t>
      </w:r>
    </w:p>
    <w:p w:rsidR="00F90AFC" w:rsidRDefault="00F90AFC" w:rsidP="00C0570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3.2.2. Модуль «Юные патриоты России»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 «</w:t>
      </w:r>
      <w:r w:rsidRPr="00314F46">
        <w:rPr>
          <w:rFonts w:ascii="Times New Roman" w:hAnsi="Times New Roman"/>
          <w:sz w:val="28"/>
          <w:szCs w:val="28"/>
        </w:rPr>
        <w:t>Юные патриоты России</w:t>
      </w:r>
      <w:r>
        <w:rPr>
          <w:rFonts w:ascii="Times New Roman" w:hAnsi="Times New Roman"/>
          <w:sz w:val="28"/>
          <w:szCs w:val="28"/>
        </w:rPr>
        <w:t>»</w:t>
      </w:r>
      <w:r w:rsidRPr="00B7656A">
        <w:rPr>
          <w:rFonts w:ascii="Times New Roman" w:hAnsi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56A">
        <w:rPr>
          <w:rFonts w:ascii="Times New Roman" w:hAnsi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/>
          <w:sz w:val="28"/>
          <w:szCs w:val="28"/>
        </w:rPr>
        <w:t>льтуре и истории родного края) через: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Pr="00B7656A">
        <w:rPr>
          <w:rFonts w:ascii="Times New Roman" w:hAnsi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/>
          <w:sz w:val="28"/>
          <w:szCs w:val="28"/>
        </w:rPr>
        <w:t>тивами деятельности и поведения;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</w:t>
      </w:r>
      <w:r w:rsidRPr="00B7656A">
        <w:rPr>
          <w:rFonts w:ascii="Times New Roman" w:hAnsi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/>
          <w:sz w:val="28"/>
          <w:szCs w:val="28"/>
        </w:rPr>
        <w:t>аправленности развития личности;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/>
          <w:sz w:val="28"/>
          <w:szCs w:val="28"/>
        </w:rPr>
        <w:t>подрастающего поколе</w:t>
      </w:r>
      <w:r>
        <w:rPr>
          <w:rFonts w:ascii="Times New Roman" w:hAnsi="Times New Roman"/>
          <w:sz w:val="28"/>
          <w:szCs w:val="28"/>
        </w:rPr>
        <w:t>ния активной жизненной позиции.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56A">
        <w:rPr>
          <w:rFonts w:ascii="Times New Roman" w:hAnsi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/>
          <w:sz w:val="28"/>
          <w:szCs w:val="28"/>
        </w:rPr>
        <w:t>ерез решение определенных задач: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и</w:t>
      </w:r>
      <w:r w:rsidRPr="00B7656A">
        <w:rPr>
          <w:rFonts w:ascii="Times New Roman" w:hAnsi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/>
          <w:sz w:val="28"/>
          <w:szCs w:val="28"/>
        </w:rPr>
        <w:t>Формирование у детей</w:t>
      </w:r>
      <w:r>
        <w:rPr>
          <w:rFonts w:ascii="Times New Roman" w:hAnsi="Times New Roman"/>
          <w:sz w:val="28"/>
          <w:szCs w:val="28"/>
        </w:rPr>
        <w:t xml:space="preserve"> системы знаний о своей Родине;</w:t>
      </w:r>
    </w:p>
    <w:p w:rsidR="00F90AFC" w:rsidRPr="00B7656A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ф</w:t>
      </w:r>
      <w:r w:rsidRPr="00B7656A">
        <w:rPr>
          <w:rFonts w:ascii="Times New Roman" w:hAnsi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/>
          <w:sz w:val="28"/>
          <w:szCs w:val="28"/>
        </w:rPr>
        <w:t xml:space="preserve"> на события общественной жизни;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в</w:t>
      </w:r>
      <w:r w:rsidRPr="00B7656A">
        <w:rPr>
          <w:rFonts w:ascii="Times New Roman" w:hAnsi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/>
          <w:sz w:val="28"/>
          <w:szCs w:val="28"/>
        </w:rPr>
        <w:t>ения и интереса ко всем нациям;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в</w:t>
      </w:r>
      <w:r w:rsidRPr="00B7656A">
        <w:rPr>
          <w:rFonts w:ascii="Times New Roman" w:hAnsi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/>
          <w:sz w:val="28"/>
          <w:szCs w:val="28"/>
        </w:rPr>
        <w:t>дного края, сохранения традиции;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</w:t>
      </w:r>
      <w:r w:rsidRPr="00B7656A">
        <w:rPr>
          <w:rFonts w:ascii="Times New Roman" w:hAnsi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/>
          <w:sz w:val="28"/>
          <w:szCs w:val="28"/>
        </w:rPr>
        <w:t>по применению полученных знаний;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</w:t>
      </w:r>
      <w:r w:rsidRPr="00471430">
        <w:rPr>
          <w:rFonts w:ascii="Times New Roman" w:hAnsi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/>
          <w:sz w:val="28"/>
          <w:szCs w:val="28"/>
        </w:rPr>
        <w:t>-</w:t>
      </w:r>
      <w:r w:rsidRPr="00471430">
        <w:rPr>
          <w:rFonts w:ascii="Times New Roman" w:hAnsi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30">
        <w:rPr>
          <w:rFonts w:ascii="Times New Roman" w:hAnsi="Times New Roman"/>
          <w:sz w:val="28"/>
          <w:szCs w:val="28"/>
        </w:rPr>
        <w:t>образовательной организации, ее традициях, правилах.</w:t>
      </w:r>
    </w:p>
    <w:p w:rsidR="00F90AFC" w:rsidRDefault="00F90AFC" w:rsidP="00CE640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90AFC" w:rsidRDefault="00F90AFC" w:rsidP="00F3351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3.2.3. Модуль «Я выбираю жизнь»</w:t>
      </w:r>
    </w:p>
    <w:p w:rsidR="00F90AFC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066">
        <w:rPr>
          <w:rFonts w:ascii="Times New Roman" w:hAnsi="Times New Roman"/>
          <w:sz w:val="28"/>
          <w:szCs w:val="28"/>
        </w:rPr>
        <w:t xml:space="preserve">Данный модуль включает воспитательную работу, </w:t>
      </w:r>
      <w:r>
        <w:rPr>
          <w:rFonts w:ascii="Times New Roman" w:hAnsi="Times New Roman"/>
          <w:sz w:val="28"/>
          <w:szCs w:val="28"/>
        </w:rPr>
        <w:t xml:space="preserve">направленную на </w:t>
      </w:r>
      <w:r w:rsidRPr="00E80D67">
        <w:rPr>
          <w:rFonts w:ascii="Times New Roman" w:hAnsi="Times New Roman"/>
          <w:sz w:val="28"/>
          <w:szCs w:val="28"/>
        </w:rPr>
        <w:t>воспитание межэтн</w:t>
      </w:r>
      <w:r>
        <w:rPr>
          <w:rFonts w:ascii="Times New Roman" w:hAnsi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/>
          <w:sz w:val="28"/>
          <w:szCs w:val="28"/>
        </w:rPr>
        <w:t>.</w:t>
      </w:r>
    </w:p>
    <w:p w:rsidR="00F90AFC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5066">
        <w:rPr>
          <w:rFonts w:ascii="Times New Roman" w:hAnsi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/>
          <w:sz w:val="28"/>
          <w:szCs w:val="28"/>
        </w:rPr>
        <w:t>тся: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защита прав детей;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F90AFC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овладение навыками организации мони</w:t>
      </w:r>
      <w:r>
        <w:rPr>
          <w:rFonts w:ascii="Times New Roman" w:hAnsi="Times New Roman"/>
          <w:sz w:val="28"/>
          <w:szCs w:val="28"/>
        </w:rPr>
        <w:t>торинга по вопросам отнесенным.</w:t>
      </w:r>
    </w:p>
    <w:p w:rsidR="00F90AFC" w:rsidRPr="008C3775" w:rsidRDefault="00F90AFC" w:rsidP="00C17AD9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C3775">
        <w:rPr>
          <w:rFonts w:ascii="Times New Roman" w:hAnsi="Times New Roman"/>
          <w:b/>
          <w:sz w:val="28"/>
          <w:szCs w:val="28"/>
        </w:rPr>
        <w:t>на внешкольном уровне:</w:t>
      </w:r>
    </w:p>
    <w:p w:rsidR="00F90AFC" w:rsidRDefault="00F90AFC" w:rsidP="0068782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–участие во Всероссийских</w:t>
      </w:r>
      <w:r>
        <w:rPr>
          <w:rFonts w:ascii="Times New Roman" w:hAnsi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/>
          <w:sz w:val="28"/>
          <w:szCs w:val="28"/>
        </w:rPr>
        <w:t xml:space="preserve"> акциях, </w:t>
      </w:r>
      <w:r>
        <w:rPr>
          <w:rFonts w:ascii="Times New Roman" w:hAnsi="Times New Roman"/>
          <w:sz w:val="28"/>
          <w:szCs w:val="28"/>
        </w:rPr>
        <w:t xml:space="preserve">конкурсах, направленных на </w:t>
      </w:r>
      <w:r w:rsidRPr="00E80D67">
        <w:rPr>
          <w:rFonts w:ascii="Times New Roman" w:hAnsi="Times New Roman"/>
          <w:sz w:val="28"/>
          <w:szCs w:val="28"/>
        </w:rPr>
        <w:t>воспитание межэтн</w:t>
      </w:r>
      <w:r>
        <w:rPr>
          <w:rFonts w:ascii="Times New Roman" w:hAnsi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F90AFC" w:rsidRPr="00687827" w:rsidRDefault="00F90AFC" w:rsidP="0068782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7827">
        <w:rPr>
          <w:rFonts w:ascii="Times New Roman" w:hAnsi="Times New Roman"/>
          <w:b/>
          <w:sz w:val="28"/>
          <w:szCs w:val="28"/>
        </w:rPr>
        <w:t>на школьном уровне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функционирование социально-психологической службы;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организация лекториев для учащихся по возрастным группам;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F90AFC" w:rsidRPr="00687827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7827">
        <w:rPr>
          <w:rFonts w:ascii="Times New Roman" w:hAnsi="Times New Roman"/>
          <w:b/>
          <w:sz w:val="28"/>
          <w:szCs w:val="28"/>
        </w:rPr>
        <w:t>на уровне класса: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оказание наставнической помощи;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проведение бесед, круглых столов, тренингов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/>
          <w:sz w:val="28"/>
          <w:szCs w:val="28"/>
        </w:rPr>
        <w:t xml:space="preserve">; 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взаимодействие с родителями</w:t>
      </w:r>
      <w:r>
        <w:rPr>
          <w:rFonts w:ascii="Times New Roman" w:hAnsi="Times New Roman"/>
          <w:sz w:val="28"/>
          <w:szCs w:val="28"/>
        </w:rPr>
        <w:t>;</w:t>
      </w:r>
    </w:p>
    <w:p w:rsidR="00F90AFC" w:rsidRPr="00687827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87827">
        <w:rPr>
          <w:rFonts w:ascii="Times New Roman" w:hAnsi="Times New Roman"/>
          <w:b/>
          <w:sz w:val="28"/>
          <w:szCs w:val="28"/>
        </w:rPr>
        <w:t>на индивидуальном уровне: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проведение индивидуальных бесед и бесед с родителями;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наблю</w:t>
      </w:r>
      <w:r>
        <w:rPr>
          <w:rFonts w:ascii="Times New Roman" w:hAnsi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/>
          <w:sz w:val="28"/>
          <w:szCs w:val="28"/>
        </w:rPr>
        <w:t>в общую работу класса;</w:t>
      </w:r>
    </w:p>
    <w:p w:rsidR="00F90AFC" w:rsidRPr="00EC5066" w:rsidRDefault="00F90AFC" w:rsidP="00EC50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EC5066">
        <w:rPr>
          <w:rFonts w:ascii="Times New Roman" w:hAnsi="Times New Roman"/>
          <w:sz w:val="28"/>
          <w:szCs w:val="28"/>
        </w:rPr>
        <w:t>организация досуга обучаемых</w:t>
      </w:r>
      <w:r>
        <w:rPr>
          <w:rFonts w:ascii="Times New Roman" w:hAnsi="Times New Roman"/>
          <w:sz w:val="28"/>
          <w:szCs w:val="28"/>
        </w:rPr>
        <w:t>.</w:t>
      </w:r>
    </w:p>
    <w:p w:rsidR="00F90AFC" w:rsidRDefault="00F90AFC" w:rsidP="00CE640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Default="00F90AFC" w:rsidP="00CE6406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3.2.4. Модуль «Этнокультурное воспитание»</w:t>
      </w:r>
    </w:p>
    <w:p w:rsidR="00F90AFC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школьного уголка  «Уголок боевой славы».</w:t>
      </w:r>
    </w:p>
    <w:p w:rsidR="00F90AFC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/>
          <w:sz w:val="28"/>
          <w:szCs w:val="28"/>
        </w:rPr>
        <w:t>усвоению ими социально значимых знаний, приобретению опыта поведения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74">
        <w:rPr>
          <w:rFonts w:ascii="Times New Roman" w:hAnsi="Times New Roman"/>
          <w:sz w:val="28"/>
          <w:szCs w:val="28"/>
        </w:rPr>
        <w:t>соответствии с этими ценностями в образовательной организации во многом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74">
        <w:rPr>
          <w:rFonts w:ascii="Times New Roman" w:hAnsi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/>
          <w:sz w:val="28"/>
          <w:szCs w:val="28"/>
        </w:rPr>
        <w:t>музея.</w:t>
      </w:r>
    </w:p>
    <w:p w:rsidR="00F90AFC" w:rsidRPr="003F6374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В работе музея используются разнообразные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74">
        <w:rPr>
          <w:rFonts w:ascii="Times New Roman" w:hAnsi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74">
        <w:rPr>
          <w:rFonts w:ascii="Times New Roman" w:hAnsi="Times New Roman"/>
          <w:sz w:val="28"/>
          <w:szCs w:val="28"/>
        </w:rPr>
        <w:t>возможностям, особенностям обучающихся.</w:t>
      </w:r>
    </w:p>
    <w:p w:rsidR="00F90AFC" w:rsidRPr="003F6374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/>
          <w:sz w:val="28"/>
          <w:szCs w:val="28"/>
        </w:rPr>
        <w:t>оформляют выставки фотографий, записывают воспоминания ветеранов</w:t>
      </w:r>
      <w:r>
        <w:rPr>
          <w:rFonts w:ascii="Times New Roman" w:hAnsi="Times New Roman"/>
          <w:sz w:val="28"/>
          <w:szCs w:val="28"/>
        </w:rPr>
        <w:t>, берут интервью у жителей поселка</w:t>
      </w:r>
      <w:r w:rsidRPr="003F6374">
        <w:rPr>
          <w:rFonts w:ascii="Times New Roman" w:hAnsi="Times New Roman"/>
          <w:sz w:val="28"/>
          <w:szCs w:val="28"/>
        </w:rPr>
        <w:t>, выпускников школы и т.д.</w:t>
      </w:r>
    </w:p>
    <w:p w:rsidR="00F90AFC" w:rsidRPr="003F6374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/>
          <w:sz w:val="28"/>
          <w:szCs w:val="28"/>
        </w:rPr>
        <w:t xml:space="preserve">мероприятиях. </w:t>
      </w:r>
    </w:p>
    <w:p w:rsidR="00F90AFC" w:rsidRPr="003F6374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374">
        <w:rPr>
          <w:rFonts w:ascii="Times New Roman" w:hAnsi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374">
        <w:rPr>
          <w:rFonts w:ascii="Times New Roman" w:hAnsi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F90AFC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/>
          <w:sz w:val="28"/>
          <w:szCs w:val="28"/>
        </w:rPr>
        <w:t xml:space="preserve">, предлагаемые </w:t>
      </w:r>
      <w:r>
        <w:rPr>
          <w:rFonts w:ascii="Times New Roman" w:hAnsi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/>
          <w:sz w:val="28"/>
          <w:szCs w:val="28"/>
        </w:rPr>
        <w:t>:</w:t>
      </w:r>
    </w:p>
    <w:p w:rsidR="00F90AFC" w:rsidRPr="00A6073A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1. Предметные модульные курсы «Фольклор народов Дагестана», «Родной край в преданиях и сказаниях».</w:t>
      </w:r>
    </w:p>
    <w:p w:rsidR="00F90AFC" w:rsidRPr="00A6073A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2. Предметный модульный курс «Мой родной язык – моё сокровище».</w:t>
      </w:r>
    </w:p>
    <w:p w:rsidR="00F90AFC" w:rsidRPr="00A6073A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3. Предметные модульные курсы «Мы – дети природы», «Заветы предков».</w:t>
      </w:r>
    </w:p>
    <w:p w:rsidR="00F90AFC" w:rsidRPr="00A6073A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4. Межпредметный модульный курс «Краски земли дагестанской».</w:t>
      </w:r>
    </w:p>
    <w:p w:rsidR="00F90AFC" w:rsidRPr="00A6073A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5. Предметный модульный курс «Мелодии родного края».</w:t>
      </w:r>
    </w:p>
    <w:p w:rsidR="00F90AFC" w:rsidRPr="00A6073A" w:rsidRDefault="00F90AFC" w:rsidP="00CE640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6. Предметный модульный курс «Игры народов Дагестана».</w:t>
      </w:r>
    </w:p>
    <w:p w:rsidR="00F90AFC" w:rsidRPr="00A6073A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DF4EBC" w:rsidRDefault="00F90AFC" w:rsidP="00DF4EBC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3.2.5. Модуль «</w:t>
      </w:r>
      <w:r w:rsidRPr="00DF4EBC">
        <w:rPr>
          <w:rFonts w:ascii="Times New Roman" w:hAnsi="Times New Roman"/>
          <w:b/>
          <w:sz w:val="28"/>
          <w:szCs w:val="28"/>
        </w:rPr>
        <w:t>Дополнительное образование»</w:t>
      </w:r>
    </w:p>
    <w:p w:rsidR="00F90AFC" w:rsidRDefault="00F90AFC" w:rsidP="00DF4EB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DF4EB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Дополнительное образование – это проце</w:t>
      </w:r>
      <w:r>
        <w:rPr>
          <w:rFonts w:ascii="Times New Roman" w:hAnsi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самореализации и культурной адаптации, вхо</w:t>
      </w:r>
      <w:r>
        <w:rPr>
          <w:rFonts w:ascii="Times New Roman" w:hAnsi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образования по конкретным образовательным программам. Дополнительное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качеств, способностей, интересов, которые ведут к социальной и культурной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самореализации, к саморазвитию и самовоспитанию.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 xml:space="preserve">Система дополнительного образования в </w:t>
      </w:r>
      <w:r>
        <w:rPr>
          <w:rFonts w:ascii="Times New Roman" w:hAnsi="Times New Roman"/>
          <w:sz w:val="28"/>
          <w:szCs w:val="28"/>
        </w:rPr>
        <w:t>МБОУ «Падарская СОШ»: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родит</w:t>
      </w:r>
      <w:r>
        <w:rPr>
          <w:rFonts w:ascii="Times New Roman" w:hAnsi="Times New Roman"/>
          <w:sz w:val="28"/>
          <w:szCs w:val="28"/>
        </w:rPr>
        <w:t>елей (законных представителей);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/>
          <w:sz w:val="28"/>
          <w:szCs w:val="28"/>
        </w:rPr>
        <w:t xml:space="preserve"> значимость учащихся;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 xml:space="preserve">дает </w:t>
      </w:r>
      <w:r>
        <w:rPr>
          <w:rFonts w:ascii="Times New Roman" w:hAnsi="Times New Roman"/>
          <w:sz w:val="28"/>
          <w:szCs w:val="28"/>
        </w:rPr>
        <w:t>возможность</w:t>
      </w:r>
      <w:r w:rsidRPr="00DF4EBC">
        <w:rPr>
          <w:rFonts w:ascii="Times New Roman" w:hAnsi="Times New Roman"/>
          <w:sz w:val="28"/>
          <w:szCs w:val="28"/>
        </w:rPr>
        <w:t xml:space="preserve"> каж</w:t>
      </w:r>
      <w:r>
        <w:rPr>
          <w:rFonts w:ascii="Times New Roman" w:hAnsi="Times New Roman"/>
          <w:sz w:val="28"/>
          <w:szCs w:val="28"/>
        </w:rPr>
        <w:t>дому открыть себя как личность;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F4EBC">
        <w:rPr>
          <w:rFonts w:ascii="Times New Roman" w:hAnsi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/>
          <w:sz w:val="28"/>
          <w:szCs w:val="28"/>
        </w:rPr>
        <w:t xml:space="preserve"> индивидуальном темпе;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/>
          <w:sz w:val="28"/>
          <w:szCs w:val="28"/>
        </w:rPr>
        <w:t xml:space="preserve"> принципах реального гуманизма;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/>
          <w:sz w:val="28"/>
          <w:szCs w:val="28"/>
        </w:rPr>
        <w:t xml:space="preserve"> самоанализу;</w:t>
      </w:r>
    </w:p>
    <w:p w:rsidR="00F90AFC" w:rsidRPr="00DF4EB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жизнедеятельности школьного коллектива.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Дополнительное образование обла</w:t>
      </w:r>
      <w:r>
        <w:rPr>
          <w:rFonts w:ascii="Times New Roman" w:hAnsi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/>
          <w:sz w:val="28"/>
          <w:szCs w:val="28"/>
        </w:rPr>
        <w:t>совершенствования общ</w:t>
      </w:r>
      <w:r>
        <w:rPr>
          <w:rFonts w:ascii="Times New Roman" w:hAnsi="Times New Roman"/>
          <w:sz w:val="28"/>
          <w:szCs w:val="28"/>
        </w:rPr>
        <w:t>его образования: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позволяет полнее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/>
          <w:sz w:val="28"/>
          <w:szCs w:val="28"/>
        </w:rPr>
        <w:t xml:space="preserve"> применения школьных знаний;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/>
          <w:sz w:val="28"/>
          <w:szCs w:val="28"/>
        </w:rPr>
        <w:t>льных образовательных программ;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 w:rsidRPr="00DF4EBC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/>
          <w:sz w:val="28"/>
          <w:szCs w:val="28"/>
        </w:rPr>
        <w:t xml:space="preserve">овлетворить свои индивидуальные </w:t>
      </w:r>
      <w:r w:rsidRPr="00DF4EBC">
        <w:rPr>
          <w:rFonts w:ascii="Times New Roman" w:hAnsi="Times New Roman"/>
          <w:sz w:val="28"/>
          <w:szCs w:val="28"/>
        </w:rPr>
        <w:t>познавательные, эс</w:t>
      </w:r>
      <w:r>
        <w:rPr>
          <w:rFonts w:ascii="Times New Roman" w:hAnsi="Times New Roman"/>
          <w:sz w:val="28"/>
          <w:szCs w:val="28"/>
        </w:rPr>
        <w:t>тетические, творческие запросы.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Массовое участие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EBC">
        <w:rPr>
          <w:rFonts w:ascii="Times New Roman" w:hAnsi="Times New Roman"/>
          <w:sz w:val="28"/>
          <w:szCs w:val="28"/>
        </w:rPr>
        <w:t>традиций школы, утверждению благоприятного социально-психологического</w:t>
      </w:r>
      <w:r>
        <w:rPr>
          <w:rFonts w:ascii="Times New Roman" w:hAnsi="Times New Roman"/>
          <w:sz w:val="28"/>
          <w:szCs w:val="28"/>
        </w:rPr>
        <w:t xml:space="preserve"> климата в ней.</w:t>
      </w:r>
    </w:p>
    <w:p w:rsidR="00F90AFC" w:rsidRDefault="00F90AFC" w:rsidP="00361FD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 xml:space="preserve">Материально-техническое оснащение </w:t>
      </w:r>
      <w:r>
        <w:rPr>
          <w:rFonts w:ascii="Times New Roman" w:hAnsi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F90AFC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/>
          <w:sz w:val="28"/>
          <w:szCs w:val="28"/>
        </w:rPr>
        <w:t xml:space="preserve"> по допол</w:t>
      </w:r>
      <w:r>
        <w:rPr>
          <w:rFonts w:ascii="Times New Roman" w:hAnsi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аммам различной направленности:</w:t>
      </w:r>
    </w:p>
    <w:p w:rsidR="00F90AFC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4871BF">
        <w:rPr>
          <w:rFonts w:ascii="Times New Roman" w:hAnsi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/>
          <w:sz w:val="28"/>
          <w:szCs w:val="28"/>
        </w:rPr>
        <w:t>:</w:t>
      </w:r>
    </w:p>
    <w:p w:rsidR="00F90AFC" w:rsidRPr="00A6073A" w:rsidRDefault="00F90AFC" w:rsidP="004871B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– «Юный техник»;</w:t>
      </w:r>
    </w:p>
    <w:p w:rsidR="00F90AFC" w:rsidRPr="004871BF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4871BF">
        <w:rPr>
          <w:rFonts w:ascii="Times New Roman" w:hAnsi="Times New Roman"/>
          <w:b/>
          <w:sz w:val="28"/>
          <w:szCs w:val="28"/>
        </w:rPr>
        <w:t>естественнонаучная направленность:</w:t>
      </w:r>
    </w:p>
    <w:p w:rsidR="00F90AFC" w:rsidRPr="004C4FD8" w:rsidRDefault="00F90AFC" w:rsidP="004C4FD8">
      <w:pPr>
        <w:tabs>
          <w:tab w:val="left" w:pos="851"/>
        </w:tabs>
        <w:spacing w:after="0" w:line="240" w:lineRule="auto"/>
        <w:rPr>
          <w:rFonts w:ascii="Times New Roman" w:hAnsi="Times New Roman"/>
          <w:sz w:val="32"/>
          <w:szCs w:val="36"/>
          <w:lang w:eastAsia="ru-RU"/>
        </w:rPr>
      </w:pPr>
      <w:r>
        <w:rPr>
          <w:rFonts w:ascii="Times New Roman" w:hAnsi="Times New Roman"/>
          <w:szCs w:val="28"/>
        </w:rPr>
        <w:t xml:space="preserve">                 </w:t>
      </w:r>
      <w:r w:rsidRPr="004C4FD8">
        <w:rPr>
          <w:rFonts w:ascii="Times New Roman" w:hAnsi="Times New Roman"/>
          <w:szCs w:val="28"/>
        </w:rPr>
        <w:t>–</w:t>
      </w:r>
      <w:r w:rsidRPr="004C4FD8">
        <w:rPr>
          <w:rFonts w:ascii="Times New Roman" w:hAnsi="Times New Roman"/>
          <w:bCs/>
          <w:color w:val="000000"/>
          <w:sz w:val="28"/>
          <w:szCs w:val="36"/>
          <w:lang w:eastAsia="ru-RU"/>
        </w:rPr>
        <w:t>«Планета будущего»</w:t>
      </w:r>
    </w:p>
    <w:p w:rsidR="00F90AFC" w:rsidRDefault="00F90AFC" w:rsidP="00ED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ED3EB4" w:rsidRDefault="00F90AFC" w:rsidP="00ED3EB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4871BF">
        <w:rPr>
          <w:rFonts w:ascii="Times New Roman" w:hAnsi="Times New Roman"/>
          <w:b/>
          <w:sz w:val="28"/>
          <w:szCs w:val="28"/>
        </w:rPr>
        <w:t>физкультурно-спортивная направленность:</w:t>
      </w:r>
    </w:p>
    <w:p w:rsidR="00F90AFC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«Настольный теннис»;</w:t>
      </w:r>
    </w:p>
    <w:p w:rsidR="00F90AFC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«Баскетбол»;</w:t>
      </w:r>
    </w:p>
    <w:p w:rsidR="00F90AFC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«Мини-футбол»;</w:t>
      </w:r>
    </w:p>
    <w:p w:rsidR="00F90AFC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«Волейбол»;</w:t>
      </w:r>
    </w:p>
    <w:p w:rsidR="00F90AFC" w:rsidRDefault="00F90AFC" w:rsidP="00521C6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6C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«Шахматы»;</w:t>
      </w:r>
    </w:p>
    <w:p w:rsidR="00F90AFC" w:rsidRDefault="00F90AFC" w:rsidP="0084498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4871BF">
        <w:rPr>
          <w:rFonts w:ascii="Times New Roman" w:hAnsi="Times New Roman"/>
          <w:b/>
          <w:sz w:val="28"/>
          <w:szCs w:val="28"/>
        </w:rPr>
        <w:t>художественная направленность:</w:t>
      </w:r>
    </w:p>
    <w:p w:rsidR="00F90AFC" w:rsidRPr="00A6073A" w:rsidRDefault="00F90AFC" w:rsidP="004871BF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073A">
        <w:rPr>
          <w:rFonts w:ascii="Times New Roman" w:hAnsi="Times New Roman"/>
          <w:sz w:val="28"/>
          <w:szCs w:val="28"/>
        </w:rPr>
        <w:t>–«ИЗО-студия»;</w:t>
      </w:r>
    </w:p>
    <w:p w:rsidR="00F90AFC" w:rsidRPr="00ED3EB4" w:rsidRDefault="00F90AFC" w:rsidP="00E50015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● </w:t>
      </w:r>
      <w:r w:rsidRPr="00ED3EB4">
        <w:rPr>
          <w:rFonts w:ascii="Times New Roman" w:hAnsi="Times New Roman"/>
          <w:b/>
          <w:sz w:val="28"/>
          <w:szCs w:val="28"/>
        </w:rPr>
        <w:t>социально-педагогическая направленность:</w:t>
      </w:r>
    </w:p>
    <w:p w:rsidR="00F90AFC" w:rsidRDefault="00F90AFC" w:rsidP="004C4FD8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             -</w:t>
      </w:r>
      <w:r w:rsidRPr="004C4FD8">
        <w:rPr>
          <w:rFonts w:ascii="Times New Roman" w:hAnsi="Times New Roman"/>
          <w:bCs/>
          <w:color w:val="000000"/>
          <w:sz w:val="28"/>
          <w:szCs w:val="36"/>
          <w:lang w:eastAsia="ru-RU"/>
        </w:rPr>
        <w:t>«Лидер школьного движения»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.</w:t>
      </w:r>
    </w:p>
    <w:p w:rsidR="00F90AFC" w:rsidRPr="004C4FD8" w:rsidRDefault="00F90AFC" w:rsidP="004C4FD8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36"/>
          <w:lang w:eastAsia="ru-RU"/>
        </w:rPr>
      </w:pPr>
    </w:p>
    <w:p w:rsidR="00F90AFC" w:rsidRPr="00DF4EBC" w:rsidRDefault="00F90AFC" w:rsidP="001D1ED3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МБОУ «Падарская СОШ» </w:t>
      </w:r>
      <w:r w:rsidRPr="00DF4EBC">
        <w:rPr>
          <w:rFonts w:ascii="Times New Roman" w:hAnsi="Times New Roman"/>
          <w:sz w:val="28"/>
          <w:szCs w:val="28"/>
        </w:rPr>
        <w:t>созданы объединения дополн</w:t>
      </w:r>
      <w:r>
        <w:rPr>
          <w:rFonts w:ascii="Times New Roman" w:hAnsi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вленностей, функционирующие на бесплатной</w:t>
      </w:r>
      <w:r w:rsidRPr="00DF4EBC">
        <w:rPr>
          <w:rFonts w:ascii="Times New Roman" w:hAnsi="Times New Roman"/>
          <w:sz w:val="28"/>
          <w:szCs w:val="28"/>
        </w:rPr>
        <w:t xml:space="preserve"> основе.</w:t>
      </w:r>
    </w:p>
    <w:p w:rsidR="00F90AFC" w:rsidRPr="00DF4EBC" w:rsidRDefault="00F90AFC" w:rsidP="00520E2C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4EBC">
        <w:rPr>
          <w:rFonts w:ascii="Times New Roman" w:hAnsi="Times New Roman"/>
          <w:sz w:val="28"/>
          <w:szCs w:val="28"/>
        </w:rPr>
        <w:t>Для системной и качественной реализации допо</w:t>
      </w:r>
      <w:r>
        <w:rPr>
          <w:rFonts w:ascii="Times New Roman" w:hAnsi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rFonts w:ascii="Times New Roman" w:hAnsi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/>
          <w:sz w:val="28"/>
          <w:szCs w:val="28"/>
        </w:rPr>
        <w:t>объединению, относящемуся к данной направленности.</w:t>
      </w:r>
    </w:p>
    <w:p w:rsidR="00F90AFC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0AFC" w:rsidRPr="00B7045B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3.2.6</w:t>
      </w:r>
      <w:r w:rsidRPr="00B7045B">
        <w:rPr>
          <w:rFonts w:ascii="Times New Roman" w:hAnsi="Times New Roman"/>
          <w:b/>
          <w:sz w:val="28"/>
          <w:szCs w:val="28"/>
        </w:rPr>
        <w:t>. Модуль «Детские общественные объединения»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/>
          <w:sz w:val="28"/>
          <w:szCs w:val="28"/>
        </w:rPr>
        <w:t xml:space="preserve"> осуществляется через: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/>
          <w:sz w:val="28"/>
          <w:szCs w:val="28"/>
        </w:rPr>
        <w:t xml:space="preserve"> гражданского поведения;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–организацию общественно полезных дел, дающих детям возможность получить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совместная работа с учрежд</w:t>
      </w:r>
      <w:r>
        <w:rPr>
          <w:rFonts w:ascii="Times New Roman" w:hAnsi="Times New Roman"/>
          <w:sz w:val="28"/>
          <w:szCs w:val="28"/>
        </w:rPr>
        <w:t>ениями социальной сферы и др.);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–поддержку и развитие в детском объединении его традиций, формирующих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/>
          <w:sz w:val="28"/>
          <w:szCs w:val="28"/>
        </w:rPr>
        <w:t xml:space="preserve"> происходит в объединении;</w:t>
      </w:r>
    </w:p>
    <w:p w:rsidR="00F90AFC" w:rsidRPr="008C3775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>–участие членов детских общественных объединений в волонтерских акциях,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3775">
        <w:rPr>
          <w:rFonts w:ascii="Times New Roman" w:hAnsi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377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МБОУ «Падарская СОШ» </w:t>
      </w:r>
      <w:r w:rsidRPr="008C3775">
        <w:rPr>
          <w:rFonts w:ascii="Times New Roman" w:hAnsi="Times New Roman"/>
          <w:sz w:val="28"/>
          <w:szCs w:val="28"/>
        </w:rPr>
        <w:t>действуют следующие основные детские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3"/>
        <w:gridCol w:w="1134"/>
        <w:gridCol w:w="5948"/>
      </w:tblGrid>
      <w:tr w:rsidR="00F90AFC" w:rsidRPr="00D4189D" w:rsidTr="00D4189D">
        <w:tc>
          <w:tcPr>
            <w:tcW w:w="2263" w:type="dxa"/>
          </w:tcPr>
          <w:p w:rsidR="00F90AFC" w:rsidRPr="00D4189D" w:rsidRDefault="00F90AFC" w:rsidP="00D4189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89D">
              <w:rPr>
                <w:rFonts w:ascii="Times New Roman" w:hAnsi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F90AFC" w:rsidRPr="00D4189D" w:rsidRDefault="00F90AFC" w:rsidP="00D4189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89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F90AFC" w:rsidRPr="00D4189D" w:rsidRDefault="00F90AFC" w:rsidP="00D4189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89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  <w:p w:rsidR="00F90AFC" w:rsidRPr="00D4189D" w:rsidRDefault="00F90AFC" w:rsidP="00D4189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0AFC" w:rsidRPr="00D4189D" w:rsidTr="00D4189D">
        <w:tc>
          <w:tcPr>
            <w:tcW w:w="2263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«ЭкоОтряд»</w:t>
            </w:r>
          </w:p>
        </w:tc>
        <w:tc>
          <w:tcPr>
            <w:tcW w:w="1134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F90AFC" w:rsidRPr="00D4189D" w:rsidTr="00D4189D">
        <w:tc>
          <w:tcPr>
            <w:tcW w:w="2263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«ЮИД»</w:t>
            </w:r>
          </w:p>
        </w:tc>
        <w:tc>
          <w:tcPr>
            <w:tcW w:w="1134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F90AFC" w:rsidRPr="00D4189D" w:rsidTr="00D4189D">
        <w:tc>
          <w:tcPr>
            <w:tcW w:w="2263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защите Отечества.</w:t>
            </w:r>
          </w:p>
        </w:tc>
      </w:tr>
      <w:tr w:rsidR="00F90AFC" w:rsidRPr="00D4189D" w:rsidTr="00D4189D">
        <w:tc>
          <w:tcPr>
            <w:tcW w:w="2263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«РДШ»</w:t>
            </w:r>
          </w:p>
        </w:tc>
        <w:tc>
          <w:tcPr>
            <w:tcW w:w="1134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2-10</w:t>
            </w:r>
          </w:p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F90AFC" w:rsidRPr="00D4189D" w:rsidTr="00D4189D">
        <w:tc>
          <w:tcPr>
            <w:tcW w:w="2263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 xml:space="preserve"> «Большая перемена» (школьная медиа-студия)</w:t>
            </w:r>
          </w:p>
        </w:tc>
        <w:tc>
          <w:tcPr>
            <w:tcW w:w="1134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F90AFC" w:rsidRPr="00D4189D" w:rsidRDefault="00F90AFC" w:rsidP="00D418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89D">
              <w:rPr>
                <w:rFonts w:ascii="Times New Roman" w:hAnsi="Times New Roman"/>
                <w:sz w:val="28"/>
                <w:szCs w:val="28"/>
              </w:rPr>
              <w:t>Формирование духовно-нравственных жизненных ориентиров, обеспечение учащихся теоретическими сведениями и развитие начальных основ практической деятельности журналиста, оператора, монтажера.</w:t>
            </w:r>
          </w:p>
        </w:tc>
      </w:tr>
    </w:tbl>
    <w:p w:rsidR="00F90AFC" w:rsidRDefault="00F90AFC" w:rsidP="008C2A9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90AFC" w:rsidRPr="006644A8" w:rsidRDefault="00F90AFC" w:rsidP="00C0570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3.2.7</w:t>
      </w:r>
      <w:r w:rsidRPr="006644A8">
        <w:rPr>
          <w:rFonts w:ascii="Times New Roman" w:hAnsi="Times New Roman"/>
          <w:b/>
          <w:sz w:val="28"/>
          <w:szCs w:val="28"/>
        </w:rPr>
        <w:t>. Модуль «Волонтерская деятельность»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Волонтерство – это участие обучающихся в общественно-полезных делах,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4A8">
        <w:rPr>
          <w:rFonts w:ascii="Times New Roman" w:hAnsi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/>
          <w:sz w:val="28"/>
          <w:szCs w:val="28"/>
        </w:rPr>
        <w:t xml:space="preserve"> социального окружения в целом.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/>
          <w:sz w:val="28"/>
          <w:szCs w:val="28"/>
        </w:rPr>
        <w:t>, эмпатию, умение сопереживать.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/>
          <w:sz w:val="28"/>
          <w:szCs w:val="28"/>
        </w:rPr>
        <w:t xml:space="preserve"> реализуется следующим образом: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внешкольном уровне: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–посильная помощь, оказываемая школьниками пожилым людям, проживающим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4A8">
        <w:rPr>
          <w:rFonts w:ascii="Times New Roman" w:hAnsi="Times New Roman"/>
          <w:sz w:val="28"/>
          <w:szCs w:val="28"/>
        </w:rPr>
        <w:t>микрорайоне расположения образовательной организации;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–привлечение обучающихся к совместной работе с учреждениями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4A8">
        <w:rPr>
          <w:rFonts w:ascii="Times New Roman" w:hAnsi="Times New Roman"/>
          <w:sz w:val="28"/>
          <w:szCs w:val="28"/>
        </w:rPr>
        <w:t>сферы (детские сады, детские дома, дома престарелых</w:t>
      </w:r>
      <w:r>
        <w:rPr>
          <w:rFonts w:ascii="Times New Roman" w:hAnsi="Times New Roman"/>
          <w:sz w:val="28"/>
          <w:szCs w:val="28"/>
        </w:rPr>
        <w:t>, центры социальной помощи семь</w:t>
      </w:r>
      <w:r w:rsidRPr="006644A8">
        <w:rPr>
          <w:rFonts w:ascii="Times New Roman" w:hAnsi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/>
          <w:sz w:val="28"/>
          <w:szCs w:val="28"/>
        </w:rPr>
        <w:t xml:space="preserve"> посетителей этих учреждений;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4A8">
        <w:rPr>
          <w:rFonts w:ascii="Times New Roman" w:hAnsi="Times New Roman"/>
          <w:sz w:val="28"/>
          <w:szCs w:val="28"/>
        </w:rPr>
        <w:t>помощи для нуждающихся;</w:t>
      </w:r>
    </w:p>
    <w:p w:rsidR="00F90AFC" w:rsidRDefault="00F90AFC" w:rsidP="00C05707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46A8">
        <w:rPr>
          <w:rFonts w:ascii="Times New Roman" w:hAnsi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44A8">
        <w:rPr>
          <w:rFonts w:ascii="Times New Roman" w:hAnsi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/>
          <w:sz w:val="28"/>
          <w:szCs w:val="28"/>
        </w:rPr>
        <w:t>центра.</w:t>
      </w:r>
    </w:p>
    <w:p w:rsidR="00F90AFC" w:rsidRDefault="00F90AFC" w:rsidP="003A1331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Луч добра</w:t>
      </w:r>
      <w:r w:rsidRPr="006644A8">
        <w:rPr>
          <w:rFonts w:ascii="Times New Roman" w:hAnsi="Times New Roman"/>
          <w:sz w:val="28"/>
          <w:szCs w:val="28"/>
        </w:rPr>
        <w:t>».</w:t>
      </w:r>
    </w:p>
    <w:p w:rsidR="00F90AFC" w:rsidRPr="00E66C82" w:rsidRDefault="00F90AFC" w:rsidP="00E66C8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6C82">
        <w:rPr>
          <w:rFonts w:ascii="Times New Roman" w:hAnsi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F90AFC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0AFC" w:rsidRPr="00BB786D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проблем школьного воспитания и последующего их решения.</w:t>
      </w:r>
    </w:p>
    <w:p w:rsidR="00F90AFC" w:rsidRPr="00BB786D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организации.</w:t>
      </w:r>
    </w:p>
    <w:p w:rsidR="00F90AFC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Основными принципами, на основе которых осуществляется самоанализ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воспитательной работы в образовательной организации, являются:</w:t>
      </w:r>
    </w:p>
    <w:p w:rsidR="00F90AFC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786D">
        <w:rPr>
          <w:rFonts w:ascii="Times New Roman" w:hAnsi="Times New Roman"/>
          <w:sz w:val="28"/>
          <w:szCs w:val="28"/>
        </w:rPr>
        <w:t>реализующим воспитательный процесс;</w:t>
      </w:r>
    </w:p>
    <w:p w:rsidR="00F90AFC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педагогами;</w:t>
      </w:r>
    </w:p>
    <w:p w:rsidR="00F90AFC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совместной с детьми деятельности;</w:t>
      </w:r>
    </w:p>
    <w:p w:rsidR="00F90AFC" w:rsidRPr="00BB786D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саморазвития детей.</w:t>
      </w:r>
    </w:p>
    <w:p w:rsidR="00F90AFC" w:rsidRPr="00BB786D" w:rsidRDefault="00F90AFC" w:rsidP="00E66C8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Основными направлениями анализа организуемого в школе 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процесса могут быть следующие: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F90AFC" w:rsidRPr="00BB786D" w:rsidRDefault="00F90AFC" w:rsidP="009B45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личностного развития обучающихся каждого класса.</w:t>
      </w:r>
    </w:p>
    <w:p w:rsidR="00F90AFC" w:rsidRPr="00BB786D" w:rsidRDefault="00F90AFC" w:rsidP="009B45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Осуществляется анализ классными руководителями совместно с заместителем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педагогическом совете школы.</w:t>
      </w:r>
    </w:p>
    <w:p w:rsidR="00F90AFC" w:rsidRPr="00BB786D" w:rsidRDefault="00F90AFC" w:rsidP="009B458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Способом получения информации о резул</w:t>
      </w:r>
      <w:r>
        <w:rPr>
          <w:rFonts w:ascii="Times New Roman" w:hAnsi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саморазвития обучающихся является педагогическое наблюдение.</w:t>
      </w:r>
    </w:p>
    <w:p w:rsidR="00F90AFC" w:rsidRPr="00BB786D" w:rsidRDefault="00F90AFC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F90AFC" w:rsidRPr="00BB786D" w:rsidRDefault="00F90AFC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2. Состояние организуемой в образовательной организации 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деятельности детей и взрослых.</w:t>
      </w:r>
    </w:p>
    <w:p w:rsidR="00F90AFC" w:rsidRPr="00BB786D" w:rsidRDefault="00F90AFC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образовательной организации интересной, событийно насыщенной и личностно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развивающей совместной деятельности детей и взрослых.</w:t>
      </w:r>
    </w:p>
    <w:p w:rsidR="00F90AFC" w:rsidRPr="00BB786D" w:rsidRDefault="00F90AFC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Осуществляется анализ заместителем директора по воспитательной работе,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классными руководителями.</w:t>
      </w:r>
    </w:p>
    <w:p w:rsidR="00F90AFC" w:rsidRPr="00BB786D" w:rsidRDefault="00F90AFC" w:rsidP="00057D0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деятельности детей и взрослых яв</w:t>
      </w:r>
      <w:r>
        <w:rPr>
          <w:rFonts w:ascii="Times New Roman" w:hAnsi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/>
          <w:sz w:val="28"/>
          <w:szCs w:val="28"/>
        </w:rPr>
        <w:t>Внимание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сосредотачивается на вопросах, связанных с: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проводимых общешкольных ключевых дел;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организуемой в школе внеурочной деятельности;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F90AFC" w:rsidRPr="00BB786D" w:rsidRDefault="00F90AFC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самоуправления;</w:t>
      </w:r>
    </w:p>
    <w:p w:rsidR="00F90AFC" w:rsidRPr="00BB786D" w:rsidRDefault="00F90AFC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общественных объединений;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профориентационной работы школы;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работы школьных медиа;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организации предметно-эстетической среды школы;</w:t>
      </w:r>
    </w:p>
    <w:p w:rsidR="00F90AFC" w:rsidRPr="00BB786D" w:rsidRDefault="00F90AFC" w:rsidP="00BB786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4A8">
        <w:rPr>
          <w:rFonts w:ascii="Times New Roman" w:hAnsi="Times New Roman"/>
          <w:sz w:val="28"/>
          <w:szCs w:val="28"/>
        </w:rPr>
        <w:t>–</w:t>
      </w:r>
      <w:r w:rsidRPr="00BB786D">
        <w:rPr>
          <w:rFonts w:ascii="Times New Roman" w:hAnsi="Times New Roman"/>
          <w:sz w:val="28"/>
          <w:szCs w:val="28"/>
        </w:rPr>
        <w:t>качеством взаимодействия школы и семей обучающихся.</w:t>
      </w:r>
    </w:p>
    <w:p w:rsidR="00F90AFC" w:rsidRDefault="00F90AFC" w:rsidP="0042392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786D">
        <w:rPr>
          <w:rFonts w:ascii="Times New Roman" w:hAnsi="Times New Roman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86D">
        <w:rPr>
          <w:rFonts w:ascii="Times New Roman" w:hAnsi="Times New Roman"/>
          <w:sz w:val="28"/>
          <w:szCs w:val="28"/>
        </w:rPr>
        <w:t>коллективу</w:t>
      </w:r>
      <w:r>
        <w:rPr>
          <w:rFonts w:ascii="Times New Roman" w:hAnsi="Times New Roman"/>
          <w:sz w:val="28"/>
          <w:szCs w:val="28"/>
        </w:rPr>
        <w:t>.</w:t>
      </w:r>
    </w:p>
    <w:p w:rsidR="00F90AFC" w:rsidRDefault="00F90AFC" w:rsidP="00570BD9">
      <w:pPr>
        <w:spacing w:after="0"/>
        <w:jc w:val="both"/>
        <w:rPr>
          <w:rFonts w:ascii="Times New Roman" w:hAnsi="Times New Roman"/>
          <w:sz w:val="28"/>
          <w:szCs w:val="28"/>
        </w:rPr>
        <w:sectPr w:rsidR="00F90AF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AFC" w:rsidRPr="00A41646" w:rsidRDefault="00F90AFC" w:rsidP="0011272A">
      <w:pPr>
        <w:spacing w:after="0" w:line="240" w:lineRule="auto"/>
      </w:pPr>
      <w:bookmarkStart w:id="0" w:name="_GoBack"/>
      <w:bookmarkEnd w:id="0"/>
    </w:p>
    <w:sectPr w:rsidR="00F90AFC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FC" w:rsidRDefault="00F90AFC" w:rsidP="00DD4C43">
      <w:pPr>
        <w:spacing w:after="0" w:line="240" w:lineRule="auto"/>
      </w:pPr>
      <w:r>
        <w:separator/>
      </w:r>
    </w:p>
  </w:endnote>
  <w:endnote w:type="continuationSeparator" w:id="0">
    <w:p w:rsidR="00F90AFC" w:rsidRDefault="00F90AFC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AFC" w:rsidRDefault="00F90AFC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F90AFC" w:rsidRDefault="00F90A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FC" w:rsidRDefault="00F90AFC" w:rsidP="00DD4C43">
      <w:pPr>
        <w:spacing w:after="0" w:line="240" w:lineRule="auto"/>
      </w:pPr>
      <w:r>
        <w:separator/>
      </w:r>
    </w:p>
  </w:footnote>
  <w:footnote w:type="continuationSeparator" w:id="0">
    <w:p w:rsidR="00F90AFC" w:rsidRDefault="00F90AFC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5004B9"/>
    <w:multiLevelType w:val="hybridMultilevel"/>
    <w:tmpl w:val="DFEC0248"/>
    <w:lvl w:ilvl="0" w:tplc="CEFE859C">
      <w:numFmt w:val="bullet"/>
      <w:lvlText w:val="-"/>
      <w:lvlJc w:val="left"/>
      <w:pPr>
        <w:ind w:left="59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  <w:rPr>
        <w:rFonts w:cs="Times New Roman"/>
      </w:r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779"/>
    <w:rsid w:val="00001061"/>
    <w:rsid w:val="000078C6"/>
    <w:rsid w:val="00015F5D"/>
    <w:rsid w:val="00021774"/>
    <w:rsid w:val="000220E0"/>
    <w:rsid w:val="000225E1"/>
    <w:rsid w:val="00024A7F"/>
    <w:rsid w:val="000252D6"/>
    <w:rsid w:val="000307C8"/>
    <w:rsid w:val="0004231F"/>
    <w:rsid w:val="00042447"/>
    <w:rsid w:val="00056F8C"/>
    <w:rsid w:val="00057D07"/>
    <w:rsid w:val="00061190"/>
    <w:rsid w:val="00061D36"/>
    <w:rsid w:val="000928D2"/>
    <w:rsid w:val="0009452F"/>
    <w:rsid w:val="000949A9"/>
    <w:rsid w:val="0009556C"/>
    <w:rsid w:val="000A3B9B"/>
    <w:rsid w:val="000A58C0"/>
    <w:rsid w:val="000B2B9B"/>
    <w:rsid w:val="000B48A1"/>
    <w:rsid w:val="000D3E13"/>
    <w:rsid w:val="000D4921"/>
    <w:rsid w:val="000E4113"/>
    <w:rsid w:val="000F5AA7"/>
    <w:rsid w:val="00103361"/>
    <w:rsid w:val="00111460"/>
    <w:rsid w:val="0011272A"/>
    <w:rsid w:val="001176F8"/>
    <w:rsid w:val="00133387"/>
    <w:rsid w:val="0013795F"/>
    <w:rsid w:val="0015076A"/>
    <w:rsid w:val="00151AB2"/>
    <w:rsid w:val="00155EF1"/>
    <w:rsid w:val="001600EF"/>
    <w:rsid w:val="00160392"/>
    <w:rsid w:val="0016439C"/>
    <w:rsid w:val="00174220"/>
    <w:rsid w:val="0017690E"/>
    <w:rsid w:val="00186AB4"/>
    <w:rsid w:val="00187790"/>
    <w:rsid w:val="00191B14"/>
    <w:rsid w:val="00193D29"/>
    <w:rsid w:val="001946A8"/>
    <w:rsid w:val="00195507"/>
    <w:rsid w:val="001A2B19"/>
    <w:rsid w:val="001A3D09"/>
    <w:rsid w:val="001C6F54"/>
    <w:rsid w:val="001D1ED3"/>
    <w:rsid w:val="001D7961"/>
    <w:rsid w:val="0020797A"/>
    <w:rsid w:val="002143E9"/>
    <w:rsid w:val="0021619B"/>
    <w:rsid w:val="00216868"/>
    <w:rsid w:val="002200BC"/>
    <w:rsid w:val="0023050E"/>
    <w:rsid w:val="0024486C"/>
    <w:rsid w:val="002520FB"/>
    <w:rsid w:val="00264CA4"/>
    <w:rsid w:val="002714D6"/>
    <w:rsid w:val="00271587"/>
    <w:rsid w:val="00271886"/>
    <w:rsid w:val="00275CC7"/>
    <w:rsid w:val="002877AC"/>
    <w:rsid w:val="002A6242"/>
    <w:rsid w:val="002B29B3"/>
    <w:rsid w:val="002C4D60"/>
    <w:rsid w:val="002E7E59"/>
    <w:rsid w:val="002F359F"/>
    <w:rsid w:val="00307B58"/>
    <w:rsid w:val="00314F46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0F8B"/>
    <w:rsid w:val="003C2A39"/>
    <w:rsid w:val="003D2E98"/>
    <w:rsid w:val="003E103C"/>
    <w:rsid w:val="003E5994"/>
    <w:rsid w:val="003F6374"/>
    <w:rsid w:val="00407CB5"/>
    <w:rsid w:val="004122E7"/>
    <w:rsid w:val="004126C6"/>
    <w:rsid w:val="004144CB"/>
    <w:rsid w:val="004153F4"/>
    <w:rsid w:val="0042392B"/>
    <w:rsid w:val="0042782F"/>
    <w:rsid w:val="004331E9"/>
    <w:rsid w:val="00436FA8"/>
    <w:rsid w:val="00441FC6"/>
    <w:rsid w:val="0044253A"/>
    <w:rsid w:val="00446F41"/>
    <w:rsid w:val="00447F8E"/>
    <w:rsid w:val="0045554C"/>
    <w:rsid w:val="00457ECE"/>
    <w:rsid w:val="00471430"/>
    <w:rsid w:val="004722F1"/>
    <w:rsid w:val="0047718A"/>
    <w:rsid w:val="0048483C"/>
    <w:rsid w:val="004871BF"/>
    <w:rsid w:val="00487BF7"/>
    <w:rsid w:val="004941E1"/>
    <w:rsid w:val="004A6EF8"/>
    <w:rsid w:val="004A7A00"/>
    <w:rsid w:val="004C4FD8"/>
    <w:rsid w:val="00500A7A"/>
    <w:rsid w:val="00520E2C"/>
    <w:rsid w:val="00521C66"/>
    <w:rsid w:val="005559E7"/>
    <w:rsid w:val="00560A71"/>
    <w:rsid w:val="00561644"/>
    <w:rsid w:val="00561C9D"/>
    <w:rsid w:val="00563533"/>
    <w:rsid w:val="00570BD9"/>
    <w:rsid w:val="00574B7E"/>
    <w:rsid w:val="0057682F"/>
    <w:rsid w:val="00582B90"/>
    <w:rsid w:val="00584C37"/>
    <w:rsid w:val="00585308"/>
    <w:rsid w:val="005B102C"/>
    <w:rsid w:val="005D66B1"/>
    <w:rsid w:val="005E4DC5"/>
    <w:rsid w:val="005F41D8"/>
    <w:rsid w:val="005F72C3"/>
    <w:rsid w:val="00610D8B"/>
    <w:rsid w:val="00616640"/>
    <w:rsid w:val="00625BF1"/>
    <w:rsid w:val="006313D4"/>
    <w:rsid w:val="0063744E"/>
    <w:rsid w:val="00645CA8"/>
    <w:rsid w:val="006567ED"/>
    <w:rsid w:val="006644A8"/>
    <w:rsid w:val="00682794"/>
    <w:rsid w:val="00687827"/>
    <w:rsid w:val="00693329"/>
    <w:rsid w:val="006A0AE2"/>
    <w:rsid w:val="006A1630"/>
    <w:rsid w:val="006B1D3A"/>
    <w:rsid w:val="006D79B0"/>
    <w:rsid w:val="006F0452"/>
    <w:rsid w:val="006F0E2C"/>
    <w:rsid w:val="006F3212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25ED"/>
    <w:rsid w:val="00767E0F"/>
    <w:rsid w:val="00775162"/>
    <w:rsid w:val="00775548"/>
    <w:rsid w:val="007A340F"/>
    <w:rsid w:val="007A6779"/>
    <w:rsid w:val="007B059B"/>
    <w:rsid w:val="007B45BA"/>
    <w:rsid w:val="007B4FB5"/>
    <w:rsid w:val="007B5726"/>
    <w:rsid w:val="007C48F6"/>
    <w:rsid w:val="007C6425"/>
    <w:rsid w:val="007D7137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93301"/>
    <w:rsid w:val="008A0FE3"/>
    <w:rsid w:val="008B0C77"/>
    <w:rsid w:val="008C2A98"/>
    <w:rsid w:val="008C3775"/>
    <w:rsid w:val="008E074C"/>
    <w:rsid w:val="008F3825"/>
    <w:rsid w:val="00903894"/>
    <w:rsid w:val="0090476E"/>
    <w:rsid w:val="00911142"/>
    <w:rsid w:val="0091603A"/>
    <w:rsid w:val="00917302"/>
    <w:rsid w:val="00917AE8"/>
    <w:rsid w:val="00921675"/>
    <w:rsid w:val="009238F3"/>
    <w:rsid w:val="00924D4D"/>
    <w:rsid w:val="00934E1C"/>
    <w:rsid w:val="00945205"/>
    <w:rsid w:val="00951E17"/>
    <w:rsid w:val="00956234"/>
    <w:rsid w:val="00962B5A"/>
    <w:rsid w:val="00965965"/>
    <w:rsid w:val="0096626C"/>
    <w:rsid w:val="009828E3"/>
    <w:rsid w:val="00986165"/>
    <w:rsid w:val="009A05D0"/>
    <w:rsid w:val="009B4584"/>
    <w:rsid w:val="009B7DFF"/>
    <w:rsid w:val="009C685D"/>
    <w:rsid w:val="009D1AB1"/>
    <w:rsid w:val="009D1B66"/>
    <w:rsid w:val="009E7F57"/>
    <w:rsid w:val="00A046B3"/>
    <w:rsid w:val="00A0513D"/>
    <w:rsid w:val="00A3043A"/>
    <w:rsid w:val="00A30A10"/>
    <w:rsid w:val="00A37F07"/>
    <w:rsid w:val="00A41646"/>
    <w:rsid w:val="00A436AD"/>
    <w:rsid w:val="00A53A9B"/>
    <w:rsid w:val="00A6073A"/>
    <w:rsid w:val="00A73F18"/>
    <w:rsid w:val="00A77045"/>
    <w:rsid w:val="00AA1A3A"/>
    <w:rsid w:val="00AC17A0"/>
    <w:rsid w:val="00AC1D88"/>
    <w:rsid w:val="00AC69EE"/>
    <w:rsid w:val="00AD23CD"/>
    <w:rsid w:val="00AE45DF"/>
    <w:rsid w:val="00AF088C"/>
    <w:rsid w:val="00AF2B9D"/>
    <w:rsid w:val="00B12F93"/>
    <w:rsid w:val="00B15C7A"/>
    <w:rsid w:val="00B20C9D"/>
    <w:rsid w:val="00B218A8"/>
    <w:rsid w:val="00B227AD"/>
    <w:rsid w:val="00B23680"/>
    <w:rsid w:val="00B24F94"/>
    <w:rsid w:val="00B26660"/>
    <w:rsid w:val="00B35230"/>
    <w:rsid w:val="00B36650"/>
    <w:rsid w:val="00B46467"/>
    <w:rsid w:val="00B63573"/>
    <w:rsid w:val="00B65B25"/>
    <w:rsid w:val="00B7045B"/>
    <w:rsid w:val="00B73887"/>
    <w:rsid w:val="00B7656A"/>
    <w:rsid w:val="00B9165A"/>
    <w:rsid w:val="00B93BA8"/>
    <w:rsid w:val="00BA7682"/>
    <w:rsid w:val="00BB786D"/>
    <w:rsid w:val="00BC459C"/>
    <w:rsid w:val="00BE2074"/>
    <w:rsid w:val="00BE3B4E"/>
    <w:rsid w:val="00BF3B8B"/>
    <w:rsid w:val="00C05707"/>
    <w:rsid w:val="00C17AD9"/>
    <w:rsid w:val="00C208FF"/>
    <w:rsid w:val="00C25C9C"/>
    <w:rsid w:val="00C31BAC"/>
    <w:rsid w:val="00C3299F"/>
    <w:rsid w:val="00C4167E"/>
    <w:rsid w:val="00C47C93"/>
    <w:rsid w:val="00C5560E"/>
    <w:rsid w:val="00C70740"/>
    <w:rsid w:val="00C739BE"/>
    <w:rsid w:val="00C94796"/>
    <w:rsid w:val="00CA5486"/>
    <w:rsid w:val="00CB6DF7"/>
    <w:rsid w:val="00CC26B9"/>
    <w:rsid w:val="00CC5E8C"/>
    <w:rsid w:val="00CD41C5"/>
    <w:rsid w:val="00CD53BB"/>
    <w:rsid w:val="00CE6013"/>
    <w:rsid w:val="00CE6406"/>
    <w:rsid w:val="00D03C57"/>
    <w:rsid w:val="00D32049"/>
    <w:rsid w:val="00D32D8B"/>
    <w:rsid w:val="00D4189D"/>
    <w:rsid w:val="00D42881"/>
    <w:rsid w:val="00D64793"/>
    <w:rsid w:val="00D724B4"/>
    <w:rsid w:val="00D7633B"/>
    <w:rsid w:val="00D85D56"/>
    <w:rsid w:val="00D952D5"/>
    <w:rsid w:val="00DA4A19"/>
    <w:rsid w:val="00DA7EB4"/>
    <w:rsid w:val="00DD4C43"/>
    <w:rsid w:val="00DF14CC"/>
    <w:rsid w:val="00DF4EBC"/>
    <w:rsid w:val="00DF6CE2"/>
    <w:rsid w:val="00DF775A"/>
    <w:rsid w:val="00E057DF"/>
    <w:rsid w:val="00E06C53"/>
    <w:rsid w:val="00E14C83"/>
    <w:rsid w:val="00E2167B"/>
    <w:rsid w:val="00E4466F"/>
    <w:rsid w:val="00E50015"/>
    <w:rsid w:val="00E550BA"/>
    <w:rsid w:val="00E629B1"/>
    <w:rsid w:val="00E66C82"/>
    <w:rsid w:val="00E67627"/>
    <w:rsid w:val="00E80D67"/>
    <w:rsid w:val="00EA2CB6"/>
    <w:rsid w:val="00EA566C"/>
    <w:rsid w:val="00EC306E"/>
    <w:rsid w:val="00EC4C38"/>
    <w:rsid w:val="00EC5066"/>
    <w:rsid w:val="00ED2D14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90AFC"/>
    <w:rsid w:val="00FA398D"/>
    <w:rsid w:val="00FA4908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2E9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41646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1646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164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164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1646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1646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41646"/>
    <w:rPr>
      <w:rFonts w:ascii="Cambria" w:hAnsi="Cambria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B6DF7"/>
    <w:pPr>
      <w:ind w:left="720"/>
      <w:contextualSpacing/>
    </w:pPr>
  </w:style>
  <w:style w:type="table" w:styleId="TableGrid">
    <w:name w:val="Table Grid"/>
    <w:basedOn w:val="TableNormal"/>
    <w:uiPriority w:val="99"/>
    <w:rsid w:val="00C057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4C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4C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133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A41646"/>
    <w:rPr>
      <w:rFonts w:cs="Times New Roman"/>
      <w:b/>
    </w:rPr>
  </w:style>
  <w:style w:type="paragraph" w:styleId="NormalWeb">
    <w:name w:val="Normal (Web)"/>
    <w:basedOn w:val="Normal"/>
    <w:uiPriority w:val="99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ft">
    <w:name w:val="aleft"/>
    <w:basedOn w:val="Normal"/>
    <w:uiPriority w:val="99"/>
    <w:rsid w:val="00A41646"/>
    <w:pPr>
      <w:spacing w:before="60" w:after="75" w:line="240" w:lineRule="auto"/>
      <w:ind w:left="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enter">
    <w:name w:val="acenter"/>
    <w:basedOn w:val="Normal"/>
    <w:uiPriority w:val="99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41646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rsid w:val="00A41646"/>
    <w:rPr>
      <w:rFonts w:cs="Times New Roman"/>
      <w:i/>
    </w:rPr>
  </w:style>
  <w:style w:type="paragraph" w:customStyle="1" w:styleId="clear">
    <w:name w:val="cle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idebar">
    <w:name w:val="sidebar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Normal"/>
    <w:uiPriority w:val="99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widget">
    <w:name w:val="textwidge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">
    <w:name w:val="post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title">
    <w:name w:val="post-titl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entry">
    <w:name w:val="post-entry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info">
    <w:name w:val="post-info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s">
    <w:name w:val="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-date">
    <w:name w:val="post-date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re-link">
    <w:name w:val="more-link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ription1">
    <w:name w:val="description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Normal"/>
    <w:uiPriority w:val="99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Normal"/>
    <w:uiPriority w:val="99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Normal"/>
    <w:uiPriority w:val="99"/>
    <w:rsid w:val="00A41646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Normal"/>
    <w:uiPriority w:val="99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Normal"/>
    <w:uiPriority w:val="99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A41646"/>
    <w:rPr>
      <w:rFonts w:ascii="Arial" w:hAnsi="Arial" w:cs="Arial"/>
      <w:vanish/>
      <w:sz w:val="16"/>
      <w:szCs w:val="16"/>
      <w:lang w:eastAsia="ru-RU"/>
    </w:rPr>
  </w:style>
  <w:style w:type="character" w:styleId="Emphasis">
    <w:name w:val="Emphasis"/>
    <w:basedOn w:val="DefaultParagraphFont"/>
    <w:uiPriority w:val="99"/>
    <w:qFormat/>
    <w:rsid w:val="00A41646"/>
    <w:rPr>
      <w:rFonts w:cs="Times New Roman"/>
      <w:i/>
    </w:rPr>
  </w:style>
  <w:style w:type="paragraph" w:customStyle="1" w:styleId="nocomments">
    <w:name w:val="nocomments"/>
    <w:basedOn w:val="Normal"/>
    <w:uiPriority w:val="99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uiPriority w:val="99"/>
    <w:rsid w:val="00A416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EC5066"/>
  </w:style>
  <w:style w:type="paragraph" w:styleId="NoSpacing">
    <w:name w:val="No Spacing"/>
    <w:link w:val="NoSpacingChar"/>
    <w:uiPriority w:val="99"/>
    <w:qFormat/>
    <w:rsid w:val="00E4466F"/>
    <w:pPr>
      <w:spacing w:after="160" w:line="259" w:lineRule="auto"/>
    </w:pPr>
    <w:rPr>
      <w:rFonts w:ascii="Times New Roman" w:hAnsi="Times New Roman"/>
    </w:rPr>
  </w:style>
  <w:style w:type="character" w:customStyle="1" w:styleId="NoSpacingChar">
    <w:name w:val="No Spacing Char"/>
    <w:link w:val="NoSpacing"/>
    <w:uiPriority w:val="99"/>
    <w:locked/>
    <w:rsid w:val="00E4466F"/>
    <w:rPr>
      <w:rFonts w:ascii="Times New Roman" w:hAnsi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1467</TotalTime>
  <Pages>32</Pages>
  <Words>8824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Алиса</cp:lastModifiedBy>
  <cp:revision>222</cp:revision>
  <cp:lastPrinted>2021-09-14T08:31:00Z</cp:lastPrinted>
  <dcterms:created xsi:type="dcterms:W3CDTF">2021-05-19T14:48:00Z</dcterms:created>
  <dcterms:modified xsi:type="dcterms:W3CDTF">2021-09-14T08:55:00Z</dcterms:modified>
</cp:coreProperties>
</file>