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C" w:rsidRDefault="00E15B2C" w:rsidP="00B76C19">
      <w:pPr>
        <w:spacing w:after="0" w:line="720" w:lineRule="auto"/>
        <w:jc w:val="center"/>
        <w:rPr>
          <w:rFonts w:ascii="Times New Roman" w:hAnsi="Times New Roman"/>
          <w:b/>
          <w:sz w:val="32"/>
          <w:szCs w:val="28"/>
        </w:rPr>
      </w:pPr>
      <w:r w:rsidRPr="00B76C19">
        <w:rPr>
          <w:rFonts w:ascii="Times New Roman" w:hAnsi="Times New Roman"/>
          <w:b/>
          <w:sz w:val="32"/>
          <w:szCs w:val="28"/>
        </w:rPr>
        <w:t xml:space="preserve">КАЛЕНДАРЬ МЕРОПРИЯТИЙ ПРОГРАММЫ ВОСПИТАНИЯ </w:t>
      </w:r>
    </w:p>
    <w:p w:rsidR="00E15B2C" w:rsidRPr="00B76C19" w:rsidRDefault="00E15B2C" w:rsidP="00B76C19">
      <w:pPr>
        <w:spacing w:after="0" w:line="72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МБОУ «Падарская СОШ</w:t>
      </w:r>
      <w:r w:rsidRPr="00B76C19">
        <w:rPr>
          <w:rFonts w:ascii="Times New Roman" w:hAnsi="Times New Roman"/>
          <w:b/>
          <w:sz w:val="32"/>
          <w:szCs w:val="28"/>
        </w:rPr>
        <w:t>»</w:t>
      </w:r>
    </w:p>
    <w:p w:rsidR="00E15B2C" w:rsidRPr="00B76C19" w:rsidRDefault="00E15B2C" w:rsidP="00B76C19">
      <w:pPr>
        <w:spacing w:after="0" w:line="720" w:lineRule="auto"/>
        <w:jc w:val="center"/>
        <w:rPr>
          <w:rFonts w:ascii="Times New Roman" w:hAnsi="Times New Roman"/>
          <w:b/>
          <w:sz w:val="32"/>
          <w:szCs w:val="28"/>
        </w:rPr>
      </w:pPr>
      <w:r w:rsidRPr="00B76C19">
        <w:rPr>
          <w:rFonts w:ascii="Times New Roman" w:hAnsi="Times New Roman"/>
          <w:b/>
          <w:sz w:val="32"/>
          <w:szCs w:val="28"/>
        </w:rPr>
        <w:t>НА 2021-2022 ГОД</w:t>
      </w:r>
    </w:p>
    <w:p w:rsidR="00E15B2C" w:rsidRPr="00B76C19" w:rsidRDefault="00E15B2C" w:rsidP="00B76C19">
      <w:pPr>
        <w:spacing w:after="0" w:line="720" w:lineRule="auto"/>
        <w:jc w:val="center"/>
        <w:rPr>
          <w:rFonts w:ascii="Times New Roman" w:hAnsi="Times New Roman"/>
          <w:b/>
          <w:sz w:val="32"/>
          <w:szCs w:val="28"/>
        </w:rPr>
      </w:pPr>
      <w:r w:rsidRPr="00B76C19">
        <w:rPr>
          <w:rFonts w:ascii="Times New Roman" w:hAnsi="Times New Roman"/>
          <w:b/>
          <w:sz w:val="32"/>
          <w:szCs w:val="28"/>
        </w:rPr>
        <w:t>(УРОВЕНЬ НАЧАЛЬНОГО ОБЩЕГО ОБРАЗОВАНИЯ)</w:t>
      </w:r>
    </w:p>
    <w:p w:rsidR="00E15B2C" w:rsidRPr="003B60E1" w:rsidRDefault="00E15B2C" w:rsidP="003B60E1">
      <w:pPr>
        <w:spacing w:after="0"/>
        <w:jc w:val="both"/>
        <w:rPr>
          <w:rFonts w:ascii="Times New Roman" w:hAnsi="Times New Roman"/>
          <w:sz w:val="28"/>
          <w:szCs w:val="28"/>
        </w:rPr>
        <w:sectPr w:rsidR="00E15B2C" w:rsidRPr="003B60E1" w:rsidSect="003B60E1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5B2C" w:rsidRDefault="00E15B2C" w:rsidP="00D724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"/>
        <w:gridCol w:w="7641"/>
        <w:gridCol w:w="7"/>
        <w:gridCol w:w="1837"/>
        <w:gridCol w:w="2265"/>
        <w:gridCol w:w="3976"/>
      </w:tblGrid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22D5E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15B2C" w:rsidRPr="00722D5E" w:rsidTr="00722D5E">
        <w:trPr>
          <w:trHeight w:val="821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«Я и мой город»,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дню города Дербент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15B2C" w:rsidRPr="00722D5E" w:rsidTr="00722D5E">
        <w:trPr>
          <w:trHeight w:val="794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t>(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2C" w:rsidRPr="00722D5E" w:rsidTr="00722D5E">
        <w:trPr>
          <w:trHeight w:val="823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t>(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общеинтеллектуальное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Занимательная математика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русского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67538E">
        <w:trPr>
          <w:trHeight w:val="390"/>
        </w:trPr>
        <w:tc>
          <w:tcPr>
            <w:tcW w:w="7657" w:type="dxa"/>
            <w:gridSpan w:val="3"/>
          </w:tcPr>
          <w:p w:rsidR="00E15B2C" w:rsidRPr="0067538E" w:rsidRDefault="00E15B2C" w:rsidP="000C0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Азбука юного пешехода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7" w:type="dxa"/>
          </w:tcPr>
          <w:p w:rsidR="00E15B2C" w:rsidRPr="00722D5E" w:rsidRDefault="00E15B2C" w:rsidP="000C0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722D5E">
        <w:trPr>
          <w:trHeight w:val="780"/>
        </w:trPr>
        <w:tc>
          <w:tcPr>
            <w:tcW w:w="15735" w:type="dxa"/>
            <w:gridSpan w:val="6"/>
          </w:tcPr>
          <w:p w:rsidR="00E15B2C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Default="00E15B2C" w:rsidP="00722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духовно-нравственное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0C01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Мы и окружающий мир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0C01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Я гражданин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67538E">
        <w:trPr>
          <w:trHeight w:val="495"/>
        </w:trPr>
        <w:tc>
          <w:tcPr>
            <w:tcW w:w="7650" w:type="dxa"/>
            <w:gridSpan w:val="2"/>
          </w:tcPr>
          <w:p w:rsidR="00E15B2C" w:rsidRPr="0067538E" w:rsidRDefault="00E15B2C" w:rsidP="004C0D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КТНД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Default="00E15B2C" w:rsidP="0067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</w:t>
            </w:r>
          </w:p>
          <w:p w:rsidR="00E15B2C" w:rsidRPr="00722D5E" w:rsidRDefault="00E15B2C" w:rsidP="0067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15B2C" w:rsidRPr="00722D5E" w:rsidRDefault="00E15B2C" w:rsidP="0067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6" w:type="dxa"/>
          </w:tcPr>
          <w:p w:rsidR="00E15B2C" w:rsidRPr="00722D5E" w:rsidRDefault="00E15B2C" w:rsidP="004C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67538E">
        <w:trPr>
          <w:trHeight w:val="375"/>
        </w:trPr>
        <w:tc>
          <w:tcPr>
            <w:tcW w:w="7650" w:type="dxa"/>
            <w:gridSpan w:val="2"/>
          </w:tcPr>
          <w:p w:rsidR="00E15B2C" w:rsidRPr="0067538E" w:rsidRDefault="00E15B2C" w:rsidP="004C0D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Азбука добра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Default="00E15B2C" w:rsidP="00675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265" w:type="dxa"/>
          </w:tcPr>
          <w:p w:rsidR="00E15B2C" w:rsidRDefault="00E15B2C" w:rsidP="00722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4C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722D5E">
        <w:trPr>
          <w:trHeight w:val="765"/>
        </w:trPr>
        <w:tc>
          <w:tcPr>
            <w:tcW w:w="15735" w:type="dxa"/>
            <w:gridSpan w:val="6"/>
          </w:tcPr>
          <w:p w:rsidR="00E15B2C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Default="00E15B2C" w:rsidP="00722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общекультурное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Умелые ручки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социальное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спортивно-оздоровительное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67538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7538E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5B2C" w:rsidRPr="00722D5E" w:rsidTr="00722D5E">
        <w:trPr>
          <w:trHeight w:val="461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коллективов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15B2C" w:rsidRPr="00722D5E" w:rsidTr="00722D5E">
        <w:trPr>
          <w:trHeight w:val="473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родителей»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Вожатая, рук.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15B2C" w:rsidRPr="00722D5E" w:rsidTr="00722D5E">
        <w:trPr>
          <w:trHeight w:val="551"/>
        </w:trPr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«Формирование активной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жизненной позиции в школе и дома»;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trHeight w:val="595"/>
        </w:trPr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trHeight w:val="1126"/>
        </w:trPr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22D5E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722D5E">
        <w:tc>
          <w:tcPr>
            <w:tcW w:w="15735" w:type="dxa"/>
            <w:gridSpan w:val="6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2021»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спортивный 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-марафон «Здравствуй, СПОРТ»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c>
          <w:tcPr>
            <w:tcW w:w="7650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Светофорчик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</w:t>
            </w:r>
            <w:r w:rsidRPr="00722D5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Эколята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выставкитворческих работ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22D5E">
              <w:rPr>
                <w:rFonts w:ascii="Times New Roman" w:hAnsi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</w:pPr>
            <w:r w:rsidRPr="00722D5E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15726" w:type="dxa"/>
            <w:gridSpan w:val="5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2D5E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13 ноября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Акция «Мой чистый поселок»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15B2C" w:rsidRPr="00722D5E" w:rsidTr="0067538E">
        <w:trPr>
          <w:gridBefore w:val="1"/>
          <w:wBefore w:w="9" w:type="dxa"/>
        </w:trPr>
        <w:tc>
          <w:tcPr>
            <w:tcW w:w="7641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4" w:type="dxa"/>
            <w:gridSpan w:val="2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76" w:type="dxa"/>
          </w:tcPr>
          <w:p w:rsidR="00E15B2C" w:rsidRPr="00722D5E" w:rsidRDefault="00E15B2C" w:rsidP="0072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D5E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15B2C" w:rsidRDefault="00E15B2C" w:rsidP="00E4466F">
      <w:pPr>
        <w:rPr>
          <w:rFonts w:ascii="Times New Roman" w:hAnsi="Times New Roman"/>
          <w:b/>
          <w:sz w:val="28"/>
          <w:szCs w:val="28"/>
        </w:rPr>
      </w:pPr>
    </w:p>
    <w:p w:rsidR="00E15B2C" w:rsidRPr="00934940" w:rsidRDefault="00E15B2C" w:rsidP="00E44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5B2C" w:rsidRDefault="00E15B2C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5B2C" w:rsidRPr="003A415D" w:rsidRDefault="00E15B2C" w:rsidP="003B60E1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E15B2C" w:rsidRPr="003A415D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2C" w:rsidRDefault="00E15B2C" w:rsidP="00DD4C43">
      <w:pPr>
        <w:spacing w:after="0" w:line="240" w:lineRule="auto"/>
      </w:pPr>
      <w:r>
        <w:separator/>
      </w:r>
    </w:p>
  </w:endnote>
  <w:endnote w:type="continuationSeparator" w:id="0">
    <w:p w:rsidR="00E15B2C" w:rsidRDefault="00E15B2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2C" w:rsidRDefault="00E15B2C">
    <w:pPr>
      <w:pStyle w:val="Footer"/>
      <w:jc w:val="center"/>
    </w:pPr>
    <w:fldSimple w:instr="PAGE   \* MERGEFORMAT">
      <w:r>
        <w:rPr>
          <w:noProof/>
        </w:rPr>
        <w:t>16</w:t>
      </w:r>
    </w:fldSimple>
  </w:p>
  <w:p w:rsidR="00E15B2C" w:rsidRDefault="00E15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2C" w:rsidRDefault="00E15B2C" w:rsidP="00DD4C43">
      <w:pPr>
        <w:spacing w:after="0" w:line="240" w:lineRule="auto"/>
      </w:pPr>
      <w:r>
        <w:separator/>
      </w:r>
    </w:p>
  </w:footnote>
  <w:footnote w:type="continuationSeparator" w:id="0">
    <w:p w:rsidR="00E15B2C" w:rsidRDefault="00E15B2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C01BB"/>
    <w:rsid w:val="000D3E13"/>
    <w:rsid w:val="000F5AA7"/>
    <w:rsid w:val="000F5E7F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3468"/>
    <w:rsid w:val="001D7961"/>
    <w:rsid w:val="0020797A"/>
    <w:rsid w:val="002143E9"/>
    <w:rsid w:val="0021619B"/>
    <w:rsid w:val="002200BC"/>
    <w:rsid w:val="0023050E"/>
    <w:rsid w:val="00236C58"/>
    <w:rsid w:val="0024486C"/>
    <w:rsid w:val="002520FB"/>
    <w:rsid w:val="00271587"/>
    <w:rsid w:val="00271886"/>
    <w:rsid w:val="00275CC7"/>
    <w:rsid w:val="002A6242"/>
    <w:rsid w:val="002B29B3"/>
    <w:rsid w:val="002C4D60"/>
    <w:rsid w:val="002C627A"/>
    <w:rsid w:val="002E7E59"/>
    <w:rsid w:val="002F359F"/>
    <w:rsid w:val="003066F4"/>
    <w:rsid w:val="00307B58"/>
    <w:rsid w:val="00321BE4"/>
    <w:rsid w:val="00337F4D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60E1"/>
    <w:rsid w:val="003C2A39"/>
    <w:rsid w:val="003D0F04"/>
    <w:rsid w:val="003E103C"/>
    <w:rsid w:val="003E5994"/>
    <w:rsid w:val="003F4E07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C0DE0"/>
    <w:rsid w:val="004C14FF"/>
    <w:rsid w:val="00500A7A"/>
    <w:rsid w:val="00520E2C"/>
    <w:rsid w:val="00521C66"/>
    <w:rsid w:val="00521D39"/>
    <w:rsid w:val="0054392A"/>
    <w:rsid w:val="0054511E"/>
    <w:rsid w:val="005559E7"/>
    <w:rsid w:val="00560A71"/>
    <w:rsid w:val="00561C9D"/>
    <w:rsid w:val="00563533"/>
    <w:rsid w:val="00574B7E"/>
    <w:rsid w:val="0057682F"/>
    <w:rsid w:val="00584C37"/>
    <w:rsid w:val="00585308"/>
    <w:rsid w:val="005A4CFB"/>
    <w:rsid w:val="005C03AA"/>
    <w:rsid w:val="005D66B1"/>
    <w:rsid w:val="005E212F"/>
    <w:rsid w:val="005E4DC5"/>
    <w:rsid w:val="005E6A1C"/>
    <w:rsid w:val="005F41D8"/>
    <w:rsid w:val="005F72C3"/>
    <w:rsid w:val="00610D8B"/>
    <w:rsid w:val="00616640"/>
    <w:rsid w:val="00625BF1"/>
    <w:rsid w:val="0065073F"/>
    <w:rsid w:val="006567ED"/>
    <w:rsid w:val="0067538E"/>
    <w:rsid w:val="00687827"/>
    <w:rsid w:val="00693329"/>
    <w:rsid w:val="006A0AE2"/>
    <w:rsid w:val="006A1630"/>
    <w:rsid w:val="006B181E"/>
    <w:rsid w:val="006B1D3A"/>
    <w:rsid w:val="006D79B0"/>
    <w:rsid w:val="006F0452"/>
    <w:rsid w:val="006F0E2C"/>
    <w:rsid w:val="006F15FA"/>
    <w:rsid w:val="00700BE9"/>
    <w:rsid w:val="00706FEE"/>
    <w:rsid w:val="0071313C"/>
    <w:rsid w:val="00715E79"/>
    <w:rsid w:val="00716AE9"/>
    <w:rsid w:val="00721B16"/>
    <w:rsid w:val="00722D5E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E73BC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34940"/>
    <w:rsid w:val="00945205"/>
    <w:rsid w:val="00965965"/>
    <w:rsid w:val="0096626C"/>
    <w:rsid w:val="009828E3"/>
    <w:rsid w:val="009B4584"/>
    <w:rsid w:val="009B543D"/>
    <w:rsid w:val="009B7DFF"/>
    <w:rsid w:val="009C685D"/>
    <w:rsid w:val="009C69A9"/>
    <w:rsid w:val="009E1B62"/>
    <w:rsid w:val="009E38AC"/>
    <w:rsid w:val="009E7F57"/>
    <w:rsid w:val="009F205A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B55B3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76C19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3759"/>
    <w:rsid w:val="00CC5E8C"/>
    <w:rsid w:val="00CD41C5"/>
    <w:rsid w:val="00CE6013"/>
    <w:rsid w:val="00CE6406"/>
    <w:rsid w:val="00D13B62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15B2C"/>
    <w:rsid w:val="00E2167B"/>
    <w:rsid w:val="00E4466F"/>
    <w:rsid w:val="00E50015"/>
    <w:rsid w:val="00E54458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B54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1646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64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16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16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16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1646"/>
    <w:rPr>
      <w:rFonts w:ascii="Cambria" w:hAnsi="Cambria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B6DF7"/>
    <w:pPr>
      <w:ind w:left="720"/>
      <w:contextualSpacing/>
    </w:pPr>
  </w:style>
  <w:style w:type="table" w:styleId="TableGrid">
    <w:name w:val="Table Grid"/>
    <w:basedOn w:val="TableNormal"/>
    <w:uiPriority w:val="99"/>
    <w:rsid w:val="00C0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C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3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41646"/>
    <w:rPr>
      <w:rFonts w:cs="Times New Roman"/>
      <w:b/>
    </w:rPr>
  </w:style>
  <w:style w:type="paragraph" w:styleId="NormalWeb">
    <w:name w:val="Normal (Web)"/>
    <w:basedOn w:val="Normal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ft">
    <w:name w:val="aleft"/>
    <w:basedOn w:val="Normal"/>
    <w:uiPriority w:val="99"/>
    <w:rsid w:val="00A41646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Normal"/>
    <w:uiPriority w:val="99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A41646"/>
    <w:rPr>
      <w:rFonts w:cs="Times New Roman"/>
      <w:i/>
    </w:rPr>
  </w:style>
  <w:style w:type="paragraph" w:customStyle="1" w:styleId="clear">
    <w:name w:val="cle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Normal"/>
    <w:uiPriority w:val="99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Normal"/>
    <w:uiPriority w:val="99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Normal"/>
    <w:uiPriority w:val="99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Normal"/>
    <w:uiPriority w:val="99"/>
    <w:rsid w:val="00A41646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Normal"/>
    <w:uiPriority w:val="99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Normal"/>
    <w:uiPriority w:val="99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A41646"/>
    <w:rPr>
      <w:rFonts w:cs="Times New Roman"/>
      <w:i/>
    </w:rPr>
  </w:style>
  <w:style w:type="paragraph" w:customStyle="1" w:styleId="nocomments">
    <w:name w:val="no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A416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EC5066"/>
  </w:style>
  <w:style w:type="paragraph" w:styleId="NoSpacing">
    <w:name w:val="No Spacing"/>
    <w:link w:val="NoSpacingChar"/>
    <w:uiPriority w:val="99"/>
    <w:qFormat/>
    <w:rsid w:val="00E4466F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4466F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3304</Words>
  <Characters>18833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МЕРОПРИЯТИЙ ПРОГРАММЫ ВОСПИТАНИЯ </dc:title>
  <dc:subject/>
  <dc:creator>School</dc:creator>
  <cp:keywords/>
  <dc:description/>
  <cp:lastModifiedBy>Алиса</cp:lastModifiedBy>
  <cp:revision>2</cp:revision>
  <cp:lastPrinted>2021-05-25T13:46:00Z</cp:lastPrinted>
  <dcterms:created xsi:type="dcterms:W3CDTF">2021-09-12T19:29:00Z</dcterms:created>
  <dcterms:modified xsi:type="dcterms:W3CDTF">2021-09-12T19:29:00Z</dcterms:modified>
</cp:coreProperties>
</file>