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50" w:rsidRPr="004A23BD" w:rsidRDefault="00043050" w:rsidP="00563113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4A23BD">
        <w:rPr>
          <w:rFonts w:ascii="Times New Roman" w:hAnsi="Times New Roman"/>
          <w:b/>
          <w:bCs/>
          <w:sz w:val="36"/>
          <w:szCs w:val="28"/>
          <w:lang w:eastAsia="ru-RU"/>
        </w:rPr>
        <w:t>Паспорт экологического отряда «</w:t>
      </w:r>
      <w:r>
        <w:rPr>
          <w:rFonts w:ascii="Times New Roman" w:hAnsi="Times New Roman"/>
          <w:b/>
          <w:bCs/>
          <w:sz w:val="36"/>
          <w:szCs w:val="28"/>
          <w:lang w:eastAsia="ru-RU"/>
        </w:rPr>
        <w:t>Радуга</w:t>
      </w:r>
      <w:r w:rsidRPr="004A23BD">
        <w:rPr>
          <w:rFonts w:ascii="Times New Roman" w:hAnsi="Times New Roman"/>
          <w:b/>
          <w:sz w:val="36"/>
          <w:szCs w:val="28"/>
          <w:lang w:eastAsia="ru-RU"/>
        </w:rPr>
        <w:t>»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i/>
          <w:sz w:val="28"/>
          <w:szCs w:val="28"/>
          <w:lang w:eastAsia="ru-RU"/>
        </w:rPr>
        <w:t>Руководитель: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Название</w:t>
      </w:r>
      <w:r w:rsidRPr="000A4C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563113">
        <w:rPr>
          <w:rFonts w:ascii="Times New Roman" w:hAnsi="Times New Roman"/>
          <w:sz w:val="28"/>
          <w:szCs w:val="28"/>
          <w:lang w:eastAsia="ru-RU"/>
        </w:rPr>
        <w:t> Школьный экологический отряд «</w:t>
      </w:r>
      <w:r>
        <w:rPr>
          <w:rFonts w:ascii="Times New Roman" w:hAnsi="Times New Roman"/>
          <w:sz w:val="28"/>
          <w:szCs w:val="28"/>
          <w:lang w:eastAsia="ru-RU"/>
        </w:rPr>
        <w:t>Радуга</w:t>
      </w:r>
      <w:r w:rsidRPr="00563113">
        <w:rPr>
          <w:rFonts w:ascii="Times New Roman" w:hAnsi="Times New Roman"/>
          <w:sz w:val="28"/>
          <w:szCs w:val="28"/>
          <w:lang w:eastAsia="ru-RU"/>
        </w:rPr>
        <w:t>»</w:t>
      </w:r>
    </w:p>
    <w:p w:rsidR="00043050" w:rsidRDefault="00043050" w:rsidP="0056311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CBE7F1"/>
        </w:rPr>
      </w:pP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Девиз:</w:t>
      </w: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  <w:r w:rsidRPr="00563113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 – в наших руках, если радуга есть в облаках</w:t>
      </w:r>
      <w:r w:rsidRPr="009F4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563113">
        <w:rPr>
          <w:rFonts w:ascii="Times New Roman" w:hAnsi="Times New Roman"/>
          <w:sz w:val="28"/>
          <w:szCs w:val="28"/>
          <w:lang w:eastAsia="ru-RU"/>
        </w:rPr>
        <w:t>»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Эмблема: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</w:t>
      </w: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55613">
        <w:rPr>
          <w:rFonts w:ascii="Times New Roman" w:hAnsi="Times New Roman"/>
          <w:b/>
          <w:bCs/>
          <w:i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9pt">
            <v:imagedata r:id="rId5" o:title=""/>
          </v:shape>
        </w:pic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bCs/>
          <w:sz w:val="28"/>
          <w:szCs w:val="28"/>
          <w:lang w:eastAsia="ru-RU"/>
        </w:rPr>
        <w:t>  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Система приема в объединение</w:t>
      </w:r>
      <w:r w:rsidRPr="000A4C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563113">
        <w:rPr>
          <w:rFonts w:ascii="Times New Roman" w:hAnsi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Личное желание уча</w:t>
      </w:r>
      <w:r w:rsidRPr="00563113">
        <w:rPr>
          <w:rFonts w:ascii="Times New Roman" w:hAnsi="Times New Roman"/>
          <w:sz w:val="28"/>
          <w:szCs w:val="28"/>
          <w:lang w:eastAsia="ru-RU"/>
        </w:rPr>
        <w:t>щихся, личное заявление, п</w:t>
      </w:r>
      <w:r w:rsidRPr="00563113">
        <w:rPr>
          <w:rFonts w:ascii="Times New Roman" w:hAnsi="Times New Roman"/>
          <w:sz w:val="28"/>
          <w:szCs w:val="28"/>
          <w:lang w:eastAsia="ru-RU"/>
        </w:rPr>
        <w:t>о</w:t>
      </w:r>
      <w:r w:rsidRPr="00563113">
        <w:rPr>
          <w:rFonts w:ascii="Times New Roman" w:hAnsi="Times New Roman"/>
          <w:sz w:val="28"/>
          <w:szCs w:val="28"/>
          <w:lang w:eastAsia="ru-RU"/>
        </w:rPr>
        <w:t>священие.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563113">
        <w:rPr>
          <w:rFonts w:ascii="Times New Roman" w:hAnsi="Times New Roman"/>
          <w:sz w:val="28"/>
          <w:szCs w:val="28"/>
          <w:lang w:eastAsia="ru-RU"/>
        </w:rPr>
        <w:t> формирование экологической компетенции школьников.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Направления работы: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заседания совета отряда;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исследовательская работа;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лекторская работа;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ведение экологической рубрики в школьной газете</w:t>
      </w:r>
      <w:r w:rsidRPr="00BF42F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19 Меридиан</w:t>
      </w:r>
      <w:r w:rsidRPr="00BF42F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участие в конференциях различного уровня;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организация и проведение школьных экологических акций;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организация экологических мероприятий в рамках школы;</w:t>
      </w:r>
    </w:p>
    <w:p w:rsidR="00043050" w:rsidRPr="00BF42F7" w:rsidRDefault="00043050" w:rsidP="00BF4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 xml:space="preserve">участие в школьных 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районных </w:t>
      </w:r>
      <w:r w:rsidRPr="00BF42F7">
        <w:rPr>
          <w:rFonts w:ascii="Times New Roman" w:hAnsi="Times New Roman"/>
          <w:sz w:val="28"/>
          <w:szCs w:val="28"/>
          <w:lang w:eastAsia="ru-RU"/>
        </w:rPr>
        <w:t>олимпиадах;</w:t>
      </w: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и методы, используемые в отряде: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исследовательская работа;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экскурсии по краю и России</w:t>
      </w:r>
      <w:r w:rsidRPr="00BF42F7">
        <w:rPr>
          <w:rFonts w:ascii="Times New Roman" w:hAnsi="Times New Roman"/>
          <w:sz w:val="28"/>
          <w:szCs w:val="28"/>
          <w:lang w:eastAsia="ru-RU"/>
        </w:rPr>
        <w:t>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экологические акции;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круглые столы;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экологические праздники;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выступление лекторских групп;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выпуск экологических газет, листовок, статей;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школьные конкурсы фотографий, плакатов и рисунков;</w:t>
      </w:r>
    </w:p>
    <w:p w:rsidR="00043050" w:rsidRPr="00BF42F7" w:rsidRDefault="00043050" w:rsidP="00BF42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научно-</w:t>
      </w:r>
      <w:r w:rsidRPr="00BF42F7">
        <w:rPr>
          <w:rFonts w:ascii="Times New Roman" w:hAnsi="Times New Roman"/>
          <w:sz w:val="28"/>
          <w:szCs w:val="28"/>
          <w:lang w:eastAsia="ru-RU"/>
        </w:rPr>
        <w:t>практические конференции; 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Правила членов экологического отряда «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Радуга</w:t>
      </w: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043050" w:rsidRPr="00563113" w:rsidRDefault="00043050" w:rsidP="00563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1.  В отряде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 живут без Я, как друзья.</w:t>
      </w:r>
      <w:r w:rsidRPr="00563113">
        <w:rPr>
          <w:rFonts w:ascii="Times New Roman" w:hAnsi="Times New Roman"/>
          <w:sz w:val="28"/>
          <w:szCs w:val="28"/>
          <w:lang w:eastAsia="ru-RU"/>
        </w:rPr>
        <w:t> Всем на удивление одно местоимение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63113">
        <w:rPr>
          <w:rFonts w:ascii="Times New Roman" w:hAnsi="Times New Roman"/>
          <w:sz w:val="28"/>
          <w:szCs w:val="28"/>
          <w:lang w:eastAsia="ru-RU"/>
        </w:rPr>
        <w:t xml:space="preserve"> "МЫ".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2.  Коллективно обсуждать и решенье принимать: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        Делать где? Зачем и что?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113">
        <w:rPr>
          <w:rFonts w:ascii="Times New Roman" w:hAnsi="Times New Roman"/>
          <w:sz w:val="28"/>
          <w:szCs w:val="28"/>
          <w:lang w:eastAsia="ru-RU"/>
        </w:rPr>
        <w:t>Как? Когда? Во сколько? Что?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3.  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Каждое дело – </w:t>
      </w:r>
      <w:r w:rsidRPr="00563113">
        <w:rPr>
          <w:rFonts w:ascii="Times New Roman" w:hAnsi="Times New Roman"/>
          <w:sz w:val="28"/>
          <w:szCs w:val="28"/>
          <w:lang w:eastAsia="ru-RU"/>
        </w:rPr>
        <w:t>с пользой, иначе зачем?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4.  Каждое дело – людям, иначе зачем?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5.  Каждое дело – творчески, иначе зачем?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6.  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 точности – </w:t>
      </w:r>
      <w:r w:rsidRPr="00563113">
        <w:rPr>
          <w:rFonts w:ascii="Times New Roman" w:hAnsi="Times New Roman"/>
          <w:sz w:val="28"/>
          <w:szCs w:val="28"/>
          <w:lang w:eastAsia="ru-RU"/>
        </w:rPr>
        <w:t>не терпит опозданий.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7.  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 справедливости – </w:t>
      </w:r>
      <w:r w:rsidRPr="00563113">
        <w:rPr>
          <w:rFonts w:ascii="Times New Roman" w:hAnsi="Times New Roman"/>
          <w:sz w:val="28"/>
          <w:szCs w:val="28"/>
          <w:lang w:eastAsia="ru-RU"/>
        </w:rPr>
        <w:t>справедливость превыше всего.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8.  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 помощи – </w:t>
      </w:r>
      <w:r w:rsidRPr="00563113">
        <w:rPr>
          <w:rFonts w:ascii="Times New Roman" w:hAnsi="Times New Roman"/>
          <w:sz w:val="28"/>
          <w:szCs w:val="28"/>
          <w:lang w:eastAsia="ru-RU"/>
        </w:rPr>
        <w:t>помоги другим, и тебе помогут.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9.  Чем больше трудностей, тем больше бодрости.</w:t>
      </w:r>
    </w:p>
    <w:p w:rsidR="00043050" w:rsidRPr="00563113" w:rsidRDefault="00043050" w:rsidP="000A4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 </w:t>
      </w:r>
    </w:p>
    <w:p w:rsidR="00043050" w:rsidRPr="000A4C9B" w:rsidRDefault="00043050" w:rsidP="00563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sz w:val="28"/>
          <w:szCs w:val="28"/>
          <w:lang w:eastAsia="ru-RU"/>
        </w:rPr>
        <w:t>Устав школьного экологического отряда «</w:t>
      </w:r>
      <w:r>
        <w:rPr>
          <w:rFonts w:ascii="Times New Roman" w:hAnsi="Times New Roman"/>
          <w:b/>
          <w:sz w:val="28"/>
          <w:szCs w:val="28"/>
          <w:lang w:eastAsia="ru-RU"/>
        </w:rPr>
        <w:t>Радуга</w:t>
      </w:r>
      <w:r w:rsidRPr="000A4C9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3050" w:rsidRPr="00563113" w:rsidRDefault="00043050" w:rsidP="0056311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043050" w:rsidRPr="00563113" w:rsidRDefault="00043050" w:rsidP="0056311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13">
        <w:rPr>
          <w:rFonts w:ascii="Times New Roman" w:hAnsi="Times New Roman"/>
          <w:sz w:val="28"/>
          <w:szCs w:val="28"/>
          <w:lang w:eastAsia="ru-RU"/>
        </w:rPr>
        <w:t>Членом школьного экологического отряда может быть любой обучающийся класса, любящий природу, желающий внести свой посильных вклад в дело охраны природы.</w:t>
      </w: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Члены экологического отряда обязаны:</w:t>
      </w:r>
    </w:p>
    <w:p w:rsidR="00043050" w:rsidRPr="00BF42F7" w:rsidRDefault="00043050" w:rsidP="00BF42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принимать участие в охране окружающей среды;</w:t>
      </w:r>
    </w:p>
    <w:p w:rsidR="00043050" w:rsidRPr="00BF42F7" w:rsidRDefault="00043050" w:rsidP="00BF42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соблюдать требования природоохранного законодательства;</w:t>
      </w:r>
    </w:p>
    <w:p w:rsidR="00043050" w:rsidRPr="00BF42F7" w:rsidRDefault="00043050" w:rsidP="00BF42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знать, соблюдать и передавать другим нормы экологической этики и морали;</w:t>
      </w:r>
    </w:p>
    <w:p w:rsidR="00043050" w:rsidRPr="00BF42F7" w:rsidRDefault="00043050" w:rsidP="00BF42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изучать и приумножать природные богатства родного края;</w:t>
      </w:r>
    </w:p>
    <w:p w:rsidR="00043050" w:rsidRPr="00BF42F7" w:rsidRDefault="00043050" w:rsidP="00BF42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постоянно повышать уровень своих знаний о природе и экологической кул</w:t>
      </w:r>
      <w:r w:rsidRPr="00BF42F7">
        <w:rPr>
          <w:rFonts w:ascii="Times New Roman" w:hAnsi="Times New Roman"/>
          <w:sz w:val="28"/>
          <w:szCs w:val="28"/>
          <w:lang w:eastAsia="ru-RU"/>
        </w:rPr>
        <w:t>ь</w:t>
      </w:r>
      <w:r w:rsidRPr="00BF42F7">
        <w:rPr>
          <w:rFonts w:ascii="Times New Roman" w:hAnsi="Times New Roman"/>
          <w:sz w:val="28"/>
          <w:szCs w:val="28"/>
          <w:lang w:eastAsia="ru-RU"/>
        </w:rPr>
        <w:t>туры населения.</w:t>
      </w: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Члены экологического отряда имеют право: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вести исследовательскую работу по изучению природы и экологии родного края;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принимать участие в экологических акциях и праздниках разного уровня;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излагать свое мнение на заседаниях, в прессе и конференциях;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защищать права и интересы населения, развивать экологическую грамотность и культуру;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оказывать посильную помощь государственным органам в борьбе с наруш</w:t>
      </w:r>
      <w:r w:rsidRPr="00BF42F7">
        <w:rPr>
          <w:rFonts w:ascii="Times New Roman" w:hAnsi="Times New Roman"/>
          <w:sz w:val="28"/>
          <w:szCs w:val="28"/>
          <w:lang w:eastAsia="ru-RU"/>
        </w:rPr>
        <w:t>е</w:t>
      </w:r>
      <w:r w:rsidRPr="00BF42F7">
        <w:rPr>
          <w:rFonts w:ascii="Times New Roman" w:hAnsi="Times New Roman"/>
          <w:sz w:val="28"/>
          <w:szCs w:val="28"/>
          <w:lang w:eastAsia="ru-RU"/>
        </w:rPr>
        <w:t>ниями природоохранного законодательства;</w:t>
      </w:r>
    </w:p>
    <w:p w:rsidR="00043050" w:rsidRPr="00BF42F7" w:rsidRDefault="00043050" w:rsidP="00BF42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требовать от соответствующих органов предоставления своевременной дост</w:t>
      </w:r>
      <w:r w:rsidRPr="00BF42F7">
        <w:rPr>
          <w:rFonts w:ascii="Times New Roman" w:hAnsi="Times New Roman"/>
          <w:sz w:val="28"/>
          <w:szCs w:val="28"/>
          <w:lang w:eastAsia="ru-RU"/>
        </w:rPr>
        <w:t>о</w:t>
      </w:r>
      <w:r w:rsidRPr="00BF42F7">
        <w:rPr>
          <w:rFonts w:ascii="Times New Roman" w:hAnsi="Times New Roman"/>
          <w:sz w:val="28"/>
          <w:szCs w:val="28"/>
          <w:lang w:eastAsia="ru-RU"/>
        </w:rPr>
        <w:t>верной и полной информации о загрязнении окружающей природной среды и мерах ее охраны.</w:t>
      </w:r>
    </w:p>
    <w:p w:rsidR="00043050" w:rsidRDefault="00043050" w:rsidP="00563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043050" w:rsidRPr="000A4C9B" w:rsidRDefault="00043050" w:rsidP="005631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hAnsi="Times New Roman"/>
          <w:b/>
          <w:bCs/>
          <w:i/>
          <w:sz w:val="28"/>
          <w:szCs w:val="28"/>
          <w:lang w:eastAsia="ru-RU"/>
        </w:rPr>
        <w:t>Член экологического отряда всегда должен помнить:</w:t>
      </w:r>
    </w:p>
    <w:p w:rsidR="00043050" w:rsidRPr="00BF42F7" w:rsidRDefault="00043050" w:rsidP="00BF42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природа – </w:t>
      </w:r>
      <w:r w:rsidRPr="00BF42F7">
        <w:rPr>
          <w:rFonts w:ascii="Times New Roman" w:hAnsi="Times New Roman"/>
          <w:sz w:val="28"/>
          <w:szCs w:val="28"/>
          <w:lang w:eastAsia="ru-RU"/>
        </w:rPr>
        <w:t>это живая, чувствительная, очень сложная система;</w:t>
      </w:r>
    </w:p>
    <w:p w:rsidR="00043050" w:rsidRPr="00BF42F7" w:rsidRDefault="00043050" w:rsidP="00BF42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F7">
        <w:rPr>
          <w:rFonts w:ascii="Times New Roman" w:hAnsi="Times New Roman"/>
          <w:sz w:val="28"/>
          <w:szCs w:val="28"/>
          <w:lang w:eastAsia="ru-RU"/>
        </w:rPr>
        <w:t>от каждого из нас зависит, что останется в этом мире будущим поколениям.</w:t>
      </w:r>
    </w:p>
    <w:p w:rsidR="00043050" w:rsidRPr="00563113" w:rsidRDefault="00043050" w:rsidP="005631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43050" w:rsidRPr="00563113" w:rsidSect="00665C34">
      <w:pgSz w:w="11906" w:h="16838"/>
      <w:pgMar w:top="720" w:right="849" w:bottom="720" w:left="851" w:header="708" w:footer="708" w:gutter="0"/>
      <w:pgBorders w:offsetFrom="page">
        <w:top w:val="whiteFlowers" w:sz="12" w:space="24" w:color="4F6228"/>
        <w:left w:val="whiteFlowers" w:sz="12" w:space="24" w:color="4F6228"/>
        <w:bottom w:val="whiteFlowers" w:sz="12" w:space="24" w:color="4F6228"/>
        <w:right w:val="whiteFlowers" w:sz="12" w:space="2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B2E"/>
    <w:multiLevelType w:val="hybridMultilevel"/>
    <w:tmpl w:val="18FCBBB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90BE1"/>
    <w:multiLevelType w:val="hybridMultilevel"/>
    <w:tmpl w:val="F3F22792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955"/>
    <w:multiLevelType w:val="hybridMultilevel"/>
    <w:tmpl w:val="F7203D2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13E1D"/>
    <w:multiLevelType w:val="hybridMultilevel"/>
    <w:tmpl w:val="4D56419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81DDE"/>
    <w:multiLevelType w:val="hybridMultilevel"/>
    <w:tmpl w:val="E3D877A8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0B3"/>
    <w:rsid w:val="00043050"/>
    <w:rsid w:val="00043AE3"/>
    <w:rsid w:val="00084F7A"/>
    <w:rsid w:val="000A4C9B"/>
    <w:rsid w:val="00291F7A"/>
    <w:rsid w:val="002D7C80"/>
    <w:rsid w:val="003947C1"/>
    <w:rsid w:val="003D01D6"/>
    <w:rsid w:val="004A23BD"/>
    <w:rsid w:val="004D0994"/>
    <w:rsid w:val="00563113"/>
    <w:rsid w:val="00655613"/>
    <w:rsid w:val="00665C34"/>
    <w:rsid w:val="006D7463"/>
    <w:rsid w:val="00717C5B"/>
    <w:rsid w:val="007F560B"/>
    <w:rsid w:val="00854AFC"/>
    <w:rsid w:val="008716AC"/>
    <w:rsid w:val="008C084F"/>
    <w:rsid w:val="009E0D4E"/>
    <w:rsid w:val="009E2BED"/>
    <w:rsid w:val="009F442F"/>
    <w:rsid w:val="00A039EB"/>
    <w:rsid w:val="00B7206E"/>
    <w:rsid w:val="00BF42F7"/>
    <w:rsid w:val="00CE0C4B"/>
    <w:rsid w:val="00D446C5"/>
    <w:rsid w:val="00DB2CE7"/>
    <w:rsid w:val="00E3677D"/>
    <w:rsid w:val="00E43B9F"/>
    <w:rsid w:val="00E8460B"/>
    <w:rsid w:val="00E9120B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F40B3"/>
    <w:rPr>
      <w:rFonts w:cs="Times New Roman"/>
    </w:rPr>
  </w:style>
  <w:style w:type="paragraph" w:styleId="NormalWeb">
    <w:name w:val="Normal (Web)"/>
    <w:basedOn w:val="Normal"/>
    <w:uiPriority w:val="99"/>
    <w:semiHidden/>
    <w:rsid w:val="00FF4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F40B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F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437</Words>
  <Characters>2495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10</cp:revision>
  <dcterms:created xsi:type="dcterms:W3CDTF">2014-04-16T18:52:00Z</dcterms:created>
  <dcterms:modified xsi:type="dcterms:W3CDTF">2019-09-09T09:46:00Z</dcterms:modified>
</cp:coreProperties>
</file>